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6DF2B" w14:textId="77777777" w:rsidR="00AC3922" w:rsidRPr="003614C1" w:rsidRDefault="00AC3922" w:rsidP="00AC3922">
      <w:pPr>
        <w:rPr>
          <w:color w:val="00B0F0"/>
          <w:sz w:val="28"/>
          <w:szCs w:val="28"/>
        </w:rPr>
      </w:pPr>
      <w:r w:rsidRPr="003614C1">
        <w:rPr>
          <w:color w:val="00B0F0"/>
          <w:sz w:val="28"/>
          <w:szCs w:val="28"/>
        </w:rPr>
        <w:t>Who we are and how can you contact us?</w:t>
      </w:r>
    </w:p>
    <w:p w14:paraId="0FFC4180" w14:textId="77777777" w:rsidR="00AC3922" w:rsidRPr="003614C1" w:rsidRDefault="00AC3922" w:rsidP="00AC3922">
      <w:pPr>
        <w:rPr>
          <w:sz w:val="24"/>
          <w:szCs w:val="24"/>
        </w:rPr>
      </w:pPr>
      <w:r w:rsidRPr="003614C1">
        <w:rPr>
          <w:sz w:val="24"/>
          <w:szCs w:val="24"/>
        </w:rPr>
        <w:t xml:space="preserve">We are Harry’s Rainbow.  </w:t>
      </w:r>
    </w:p>
    <w:p w14:paraId="5B698CE9" w14:textId="77777777" w:rsidR="00AC3922" w:rsidRPr="003614C1" w:rsidRDefault="00AC3922" w:rsidP="00AC3922">
      <w:pPr>
        <w:rPr>
          <w:sz w:val="24"/>
          <w:szCs w:val="24"/>
        </w:rPr>
      </w:pPr>
      <w:r w:rsidRPr="003614C1">
        <w:rPr>
          <w:sz w:val="24"/>
          <w:szCs w:val="24"/>
        </w:rPr>
        <w:t>This is our privacy notice for staff and volunteers/supporters.  It explains what we do with information we hold about you. We promise to keep your information confidential and to keep it secure and only allow people with a genuine need within and outside our organisation to access it.</w:t>
      </w:r>
    </w:p>
    <w:p w14:paraId="7B4FB66F" w14:textId="77777777" w:rsidR="00AC3922" w:rsidRPr="003614C1" w:rsidRDefault="00AC3922" w:rsidP="00AC3922">
      <w:pPr>
        <w:rPr>
          <w:sz w:val="24"/>
          <w:szCs w:val="24"/>
        </w:rPr>
      </w:pPr>
      <w:r w:rsidRPr="003614C1">
        <w:rPr>
          <w:sz w:val="24"/>
          <w:szCs w:val="24"/>
        </w:rPr>
        <w:t xml:space="preserve">We are registered with the charities commission under number 1194917. </w:t>
      </w:r>
    </w:p>
    <w:p w14:paraId="3C16C0D4" w14:textId="77777777" w:rsidR="00AC3922" w:rsidRPr="003614C1" w:rsidRDefault="00AC3922" w:rsidP="00AC3922">
      <w:pPr>
        <w:rPr>
          <w:sz w:val="24"/>
          <w:szCs w:val="24"/>
        </w:rPr>
      </w:pPr>
      <w:r w:rsidRPr="003614C1">
        <w:rPr>
          <w:sz w:val="24"/>
          <w:szCs w:val="24"/>
        </w:rPr>
        <w:t>Our offices are at:</w:t>
      </w:r>
    </w:p>
    <w:p w14:paraId="4FF04C46" w14:textId="77777777" w:rsidR="00AC3922" w:rsidRPr="003614C1" w:rsidRDefault="00AC3922" w:rsidP="00AC3922">
      <w:pPr>
        <w:rPr>
          <w:sz w:val="24"/>
          <w:szCs w:val="24"/>
        </w:rPr>
      </w:pPr>
      <w:r w:rsidRPr="003614C1">
        <w:rPr>
          <w:sz w:val="24"/>
          <w:szCs w:val="24"/>
        </w:rPr>
        <w:t>Suite 645, Milton Keynes</w:t>
      </w:r>
    </w:p>
    <w:p w14:paraId="50AAE94D" w14:textId="77777777" w:rsidR="00AC3922" w:rsidRPr="003614C1" w:rsidRDefault="00AC3922" w:rsidP="00AC3922">
      <w:pPr>
        <w:rPr>
          <w:sz w:val="24"/>
          <w:szCs w:val="24"/>
        </w:rPr>
      </w:pPr>
      <w:r w:rsidRPr="003614C1">
        <w:rPr>
          <w:sz w:val="24"/>
          <w:szCs w:val="24"/>
        </w:rPr>
        <w:t xml:space="preserve">Business centre, Foxhunter Drive, Linford Wood, Milton Keynes, MK14 6GD. </w:t>
      </w:r>
    </w:p>
    <w:p w14:paraId="47C520F0" w14:textId="77777777" w:rsidR="00AC3922" w:rsidRPr="003614C1" w:rsidRDefault="00AC3922" w:rsidP="00AC3922">
      <w:pPr>
        <w:rPr>
          <w:sz w:val="24"/>
          <w:szCs w:val="24"/>
        </w:rPr>
      </w:pPr>
      <w:r w:rsidRPr="003614C1">
        <w:rPr>
          <w:sz w:val="24"/>
          <w:szCs w:val="24"/>
        </w:rPr>
        <w:t xml:space="preserve">You can contact our Data Protection Lead on </w:t>
      </w:r>
    </w:p>
    <w:p w14:paraId="708D7B97" w14:textId="77777777" w:rsidR="00AC3922" w:rsidRPr="003614C1" w:rsidRDefault="00AC3922" w:rsidP="00AC3922">
      <w:pPr>
        <w:rPr>
          <w:sz w:val="24"/>
          <w:szCs w:val="24"/>
        </w:rPr>
      </w:pPr>
      <w:r w:rsidRPr="003614C1">
        <w:rPr>
          <w:sz w:val="24"/>
          <w:szCs w:val="24"/>
        </w:rPr>
        <w:t xml:space="preserve">01908 061676 or by email to </w:t>
      </w:r>
      <w:hyperlink r:id="rId9" w:history="1">
        <w:r w:rsidRPr="003614C1">
          <w:rPr>
            <w:rStyle w:val="Hyperlink"/>
            <w:sz w:val="24"/>
            <w:szCs w:val="24"/>
          </w:rPr>
          <w:t>dataprotection@harrysrainbow.co.uk</w:t>
        </w:r>
      </w:hyperlink>
    </w:p>
    <w:p w14:paraId="7ECB38FA" w14:textId="3F0D6154" w:rsidR="003614C1" w:rsidRPr="003614C1" w:rsidRDefault="003614C1">
      <w:pPr>
        <w:rPr>
          <w:sz w:val="18"/>
          <w:szCs w:val="18"/>
        </w:rPr>
      </w:pPr>
      <w:r w:rsidRPr="003614C1">
        <w:rPr>
          <w:sz w:val="18"/>
          <w:szCs w:val="18"/>
        </w:rPr>
        <w:br w:type="page"/>
      </w:r>
    </w:p>
    <w:p w14:paraId="5555C907" w14:textId="77777777" w:rsidR="00AC3922" w:rsidRPr="003614C1" w:rsidRDefault="00AC3922" w:rsidP="00AC3922">
      <w:pPr>
        <w:rPr>
          <w:color w:val="00B0F0"/>
          <w:sz w:val="28"/>
          <w:szCs w:val="28"/>
        </w:rPr>
      </w:pPr>
      <w:r w:rsidRPr="003614C1">
        <w:rPr>
          <w:color w:val="00B0F0"/>
          <w:sz w:val="28"/>
          <w:szCs w:val="28"/>
        </w:rPr>
        <w:lastRenderedPageBreak/>
        <w:t>Why do we need information about you and what information do I hold about you?</w:t>
      </w:r>
    </w:p>
    <w:p w14:paraId="570DF545" w14:textId="0EB11352" w:rsidR="00AC3922" w:rsidRPr="003614C1" w:rsidRDefault="00AC3922" w:rsidP="00AC3922">
      <w:pPr>
        <w:rPr>
          <w:rFonts w:cstheme="minorHAnsi"/>
          <w:sz w:val="24"/>
          <w:szCs w:val="24"/>
        </w:rPr>
      </w:pPr>
      <w:r w:rsidRPr="003614C1">
        <w:rPr>
          <w:rFonts w:cstheme="minorHAnsi"/>
          <w:sz w:val="24"/>
          <w:szCs w:val="24"/>
        </w:rPr>
        <w:t>The three tables below explain the information we use about you and how/why we use it.</w:t>
      </w:r>
    </w:p>
    <w:p w14:paraId="5AF65063" w14:textId="77777777" w:rsidR="00AC3922" w:rsidRPr="003614C1" w:rsidRDefault="00AC3922" w:rsidP="00AC3922">
      <w:pPr>
        <w:rPr>
          <w:rFonts w:cstheme="minorHAnsi"/>
          <w:color w:val="7030A0"/>
          <w:sz w:val="24"/>
          <w:szCs w:val="24"/>
        </w:rPr>
      </w:pPr>
      <w:r w:rsidRPr="003614C1">
        <w:rPr>
          <w:rFonts w:cstheme="minorHAnsi"/>
          <w:color w:val="7030A0"/>
          <w:sz w:val="24"/>
          <w:szCs w:val="24"/>
        </w:rPr>
        <w:t>Staff information:</w:t>
      </w:r>
    </w:p>
    <w:tbl>
      <w:tblPr>
        <w:tblStyle w:val="TableGrid"/>
        <w:tblW w:w="5265" w:type="pct"/>
        <w:tblLook w:val="04A0" w:firstRow="1" w:lastRow="0" w:firstColumn="1" w:lastColumn="0" w:noHBand="0" w:noVBand="1"/>
      </w:tblPr>
      <w:tblGrid>
        <w:gridCol w:w="2328"/>
        <w:gridCol w:w="7518"/>
      </w:tblGrid>
      <w:tr w:rsidR="00AC3922" w:rsidRPr="003614C1" w14:paraId="61715661" w14:textId="77777777" w:rsidTr="003614C1">
        <w:tc>
          <w:tcPr>
            <w:tcW w:w="1182" w:type="pct"/>
            <w:shd w:val="clear" w:color="auto" w:fill="DAC2EC"/>
          </w:tcPr>
          <w:p w14:paraId="3676BF48" w14:textId="77777777" w:rsidR="00AC3922" w:rsidRPr="003614C1" w:rsidRDefault="00AC3922" w:rsidP="00D46179">
            <w:pPr>
              <w:rPr>
                <w:rFonts w:cstheme="minorHAnsi"/>
                <w:sz w:val="24"/>
                <w:szCs w:val="24"/>
              </w:rPr>
            </w:pPr>
            <w:r w:rsidRPr="003614C1">
              <w:rPr>
                <w:rFonts w:cstheme="minorHAnsi"/>
                <w:sz w:val="24"/>
                <w:szCs w:val="24"/>
              </w:rPr>
              <w:t>Type of information</w:t>
            </w:r>
          </w:p>
        </w:tc>
        <w:tc>
          <w:tcPr>
            <w:tcW w:w="3818" w:type="pct"/>
            <w:shd w:val="clear" w:color="auto" w:fill="DAC2EC"/>
          </w:tcPr>
          <w:p w14:paraId="0494F46B" w14:textId="77777777" w:rsidR="00AC3922" w:rsidRPr="003614C1" w:rsidRDefault="00AC3922" w:rsidP="00D46179">
            <w:pPr>
              <w:rPr>
                <w:rFonts w:cstheme="minorHAnsi"/>
                <w:sz w:val="24"/>
                <w:szCs w:val="24"/>
              </w:rPr>
            </w:pPr>
            <w:r w:rsidRPr="003614C1">
              <w:rPr>
                <w:rFonts w:cstheme="minorHAnsi"/>
                <w:sz w:val="24"/>
                <w:szCs w:val="24"/>
              </w:rPr>
              <w:t>How we use it</w:t>
            </w:r>
          </w:p>
        </w:tc>
      </w:tr>
      <w:tr w:rsidR="00AC3922" w:rsidRPr="003614C1" w14:paraId="56A2EC65" w14:textId="77777777" w:rsidTr="00D46179">
        <w:tc>
          <w:tcPr>
            <w:tcW w:w="1182" w:type="pct"/>
          </w:tcPr>
          <w:p w14:paraId="540BB934" w14:textId="77777777" w:rsidR="00AC3922" w:rsidRPr="003614C1" w:rsidRDefault="00AC3922" w:rsidP="00D46179">
            <w:pPr>
              <w:rPr>
                <w:rFonts w:cstheme="minorHAnsi"/>
                <w:sz w:val="24"/>
                <w:szCs w:val="24"/>
              </w:rPr>
            </w:pPr>
            <w:r w:rsidRPr="003614C1">
              <w:rPr>
                <w:rFonts w:cstheme="minorHAnsi"/>
                <w:sz w:val="24"/>
                <w:szCs w:val="24"/>
              </w:rPr>
              <w:t>Contact information:</w:t>
            </w:r>
          </w:p>
          <w:p w14:paraId="60CCE44B" w14:textId="77777777" w:rsidR="00AC3922" w:rsidRPr="003614C1" w:rsidRDefault="00AC3922" w:rsidP="00D46179">
            <w:pPr>
              <w:rPr>
                <w:rFonts w:cstheme="minorHAnsi"/>
                <w:sz w:val="24"/>
                <w:szCs w:val="24"/>
              </w:rPr>
            </w:pPr>
            <w:r w:rsidRPr="003614C1">
              <w:rPr>
                <w:rFonts w:cstheme="minorHAnsi"/>
                <w:sz w:val="24"/>
                <w:szCs w:val="24"/>
              </w:rPr>
              <w:t>your name, address, email address, phone number(s)</w:t>
            </w:r>
          </w:p>
          <w:p w14:paraId="2F5EFA5F" w14:textId="77777777" w:rsidR="00AC3922" w:rsidRPr="003614C1" w:rsidRDefault="00AC3922" w:rsidP="00D46179">
            <w:pPr>
              <w:rPr>
                <w:rFonts w:cstheme="minorHAnsi"/>
                <w:sz w:val="24"/>
                <w:szCs w:val="24"/>
              </w:rPr>
            </w:pPr>
          </w:p>
        </w:tc>
        <w:tc>
          <w:tcPr>
            <w:tcW w:w="3818" w:type="pct"/>
          </w:tcPr>
          <w:p w14:paraId="69B7E248" w14:textId="77777777" w:rsidR="00AC3922" w:rsidRPr="003614C1" w:rsidRDefault="00AC3922" w:rsidP="00D46179">
            <w:pPr>
              <w:rPr>
                <w:rFonts w:cstheme="minorHAnsi"/>
                <w:sz w:val="24"/>
                <w:szCs w:val="24"/>
              </w:rPr>
            </w:pPr>
            <w:r w:rsidRPr="003614C1">
              <w:rPr>
                <w:rFonts w:cstheme="minorHAnsi"/>
                <w:sz w:val="24"/>
                <w:szCs w:val="24"/>
              </w:rPr>
              <w:t>As part of our employment contract and under the rules set by employment law we need to hold this information to be able to communicate with you about the job you do for Harry’s Rainbow.</w:t>
            </w:r>
          </w:p>
          <w:p w14:paraId="4E70C0D8" w14:textId="77777777" w:rsidR="00AC3922" w:rsidRPr="003614C1" w:rsidRDefault="00AC3922" w:rsidP="00D46179">
            <w:pPr>
              <w:rPr>
                <w:rFonts w:cstheme="minorHAnsi"/>
                <w:sz w:val="24"/>
                <w:szCs w:val="24"/>
              </w:rPr>
            </w:pPr>
          </w:p>
        </w:tc>
      </w:tr>
      <w:tr w:rsidR="00AC3922" w:rsidRPr="003614C1" w14:paraId="68C30C99" w14:textId="77777777" w:rsidTr="00D46179">
        <w:tc>
          <w:tcPr>
            <w:tcW w:w="1182" w:type="pct"/>
          </w:tcPr>
          <w:p w14:paraId="4353B4EF" w14:textId="77777777" w:rsidR="00AC3922" w:rsidRPr="003614C1" w:rsidRDefault="00AC3922" w:rsidP="00D46179">
            <w:pPr>
              <w:rPr>
                <w:rFonts w:cstheme="minorHAnsi"/>
                <w:sz w:val="24"/>
                <w:szCs w:val="24"/>
              </w:rPr>
            </w:pPr>
            <w:r w:rsidRPr="003614C1">
              <w:rPr>
                <w:rFonts w:cstheme="minorHAnsi"/>
                <w:sz w:val="24"/>
                <w:szCs w:val="24"/>
              </w:rPr>
              <w:t xml:space="preserve">Bank details, pension details and tax details </w:t>
            </w:r>
          </w:p>
        </w:tc>
        <w:tc>
          <w:tcPr>
            <w:tcW w:w="3818" w:type="pct"/>
          </w:tcPr>
          <w:p w14:paraId="7D511148" w14:textId="77777777" w:rsidR="00AC3922" w:rsidRPr="003614C1" w:rsidRDefault="00AC3922" w:rsidP="00D46179">
            <w:pPr>
              <w:rPr>
                <w:rFonts w:cstheme="minorHAnsi"/>
                <w:sz w:val="24"/>
                <w:szCs w:val="24"/>
              </w:rPr>
            </w:pPr>
            <w:r w:rsidRPr="003614C1">
              <w:rPr>
                <w:rFonts w:cstheme="minorHAnsi"/>
                <w:sz w:val="24"/>
                <w:szCs w:val="24"/>
              </w:rPr>
              <w:t>As part of our employment contract and under the rules set by employment, pensions and tax regulations we need to hold this information to be able to pay you and ensure your pension contributions and tax payments are made.</w:t>
            </w:r>
          </w:p>
          <w:p w14:paraId="2A10FCE8" w14:textId="77777777" w:rsidR="00AC3922" w:rsidRPr="003614C1" w:rsidRDefault="00AC3922" w:rsidP="00D46179">
            <w:pPr>
              <w:rPr>
                <w:rFonts w:cstheme="minorHAnsi"/>
                <w:sz w:val="24"/>
                <w:szCs w:val="24"/>
              </w:rPr>
            </w:pPr>
          </w:p>
        </w:tc>
      </w:tr>
      <w:tr w:rsidR="00AC3922" w:rsidRPr="003614C1" w14:paraId="3570B3C6" w14:textId="77777777" w:rsidTr="00D46179">
        <w:tc>
          <w:tcPr>
            <w:tcW w:w="1182" w:type="pct"/>
          </w:tcPr>
          <w:p w14:paraId="1DC72BE4" w14:textId="77777777" w:rsidR="00AC3922" w:rsidRPr="003614C1" w:rsidRDefault="00AC3922" w:rsidP="00D46179">
            <w:pPr>
              <w:rPr>
                <w:rFonts w:cstheme="minorHAnsi"/>
                <w:sz w:val="24"/>
                <w:szCs w:val="24"/>
              </w:rPr>
            </w:pPr>
            <w:r w:rsidRPr="003614C1">
              <w:rPr>
                <w:rFonts w:cstheme="minorHAnsi"/>
                <w:sz w:val="24"/>
                <w:szCs w:val="24"/>
              </w:rPr>
              <w:t>Qualifications, employment history, annual leave and performance information</w:t>
            </w:r>
          </w:p>
          <w:p w14:paraId="7CEB894A" w14:textId="77777777" w:rsidR="00AC3922" w:rsidRPr="003614C1" w:rsidRDefault="00AC3922" w:rsidP="00D46179">
            <w:pPr>
              <w:rPr>
                <w:rFonts w:cstheme="minorHAnsi"/>
                <w:sz w:val="24"/>
                <w:szCs w:val="24"/>
              </w:rPr>
            </w:pPr>
          </w:p>
        </w:tc>
        <w:tc>
          <w:tcPr>
            <w:tcW w:w="3818" w:type="pct"/>
          </w:tcPr>
          <w:p w14:paraId="72FED650" w14:textId="77777777" w:rsidR="00AC3922" w:rsidRPr="003614C1" w:rsidRDefault="00AC3922" w:rsidP="00D46179">
            <w:pPr>
              <w:rPr>
                <w:rFonts w:cstheme="minorHAnsi"/>
                <w:sz w:val="24"/>
                <w:szCs w:val="24"/>
              </w:rPr>
            </w:pPr>
            <w:r w:rsidRPr="003614C1">
              <w:rPr>
                <w:rFonts w:cstheme="minorHAnsi"/>
                <w:sz w:val="24"/>
                <w:szCs w:val="24"/>
              </w:rPr>
              <w:t>As part of our employment contract and for Harry’s to ensure you are the right person for the role we offer you, that you have the qualifications we need for the role and to ensure you are supported in your role.</w:t>
            </w:r>
          </w:p>
        </w:tc>
      </w:tr>
      <w:tr w:rsidR="00AC3922" w:rsidRPr="003614C1" w14:paraId="2131198B" w14:textId="77777777" w:rsidTr="00D46179">
        <w:tc>
          <w:tcPr>
            <w:tcW w:w="1182" w:type="pct"/>
            <w:shd w:val="clear" w:color="auto" w:fill="D9D9D9" w:themeFill="background1" w:themeFillShade="D9"/>
          </w:tcPr>
          <w:p w14:paraId="3FAD7E62" w14:textId="77777777" w:rsidR="00AC3922" w:rsidRPr="003614C1" w:rsidRDefault="00AC3922" w:rsidP="00D46179">
            <w:pPr>
              <w:rPr>
                <w:rFonts w:cstheme="minorHAnsi"/>
                <w:b/>
                <w:bCs/>
                <w:sz w:val="24"/>
                <w:szCs w:val="24"/>
              </w:rPr>
            </w:pPr>
            <w:r w:rsidRPr="003614C1">
              <w:rPr>
                <w:rFonts w:cstheme="minorHAnsi"/>
                <w:b/>
                <w:bCs/>
                <w:sz w:val="24"/>
                <w:szCs w:val="24"/>
              </w:rPr>
              <w:t>Type of sensitive information</w:t>
            </w:r>
          </w:p>
        </w:tc>
        <w:tc>
          <w:tcPr>
            <w:tcW w:w="3818" w:type="pct"/>
            <w:shd w:val="clear" w:color="auto" w:fill="D9D9D9" w:themeFill="background1" w:themeFillShade="D9"/>
          </w:tcPr>
          <w:p w14:paraId="7DD64C11" w14:textId="77777777" w:rsidR="00AC3922" w:rsidRPr="003614C1" w:rsidRDefault="00AC3922" w:rsidP="00D46179">
            <w:pPr>
              <w:rPr>
                <w:rFonts w:cstheme="minorHAnsi"/>
                <w:b/>
                <w:bCs/>
                <w:sz w:val="24"/>
                <w:szCs w:val="24"/>
              </w:rPr>
            </w:pPr>
            <w:r w:rsidRPr="003614C1">
              <w:rPr>
                <w:rFonts w:cstheme="minorHAnsi"/>
                <w:b/>
                <w:bCs/>
                <w:sz w:val="24"/>
                <w:szCs w:val="24"/>
              </w:rPr>
              <w:t>How we use it</w:t>
            </w:r>
          </w:p>
        </w:tc>
      </w:tr>
      <w:tr w:rsidR="00AC3922" w:rsidRPr="003614C1" w14:paraId="4BFF8A92" w14:textId="77777777" w:rsidTr="00D46179">
        <w:tc>
          <w:tcPr>
            <w:tcW w:w="1182" w:type="pct"/>
          </w:tcPr>
          <w:p w14:paraId="73ADBC97" w14:textId="77777777" w:rsidR="00AC3922" w:rsidRPr="003614C1" w:rsidRDefault="00AC3922" w:rsidP="00D46179">
            <w:pPr>
              <w:rPr>
                <w:rFonts w:cstheme="minorHAnsi"/>
                <w:sz w:val="24"/>
                <w:szCs w:val="24"/>
              </w:rPr>
            </w:pPr>
            <w:r w:rsidRPr="003614C1">
              <w:rPr>
                <w:rFonts w:cstheme="minorHAnsi"/>
                <w:sz w:val="24"/>
                <w:szCs w:val="24"/>
              </w:rPr>
              <w:t>Ethnicity, health/sickness absence/disability</w:t>
            </w:r>
          </w:p>
        </w:tc>
        <w:tc>
          <w:tcPr>
            <w:tcW w:w="3818" w:type="pct"/>
          </w:tcPr>
          <w:p w14:paraId="6B28D78D" w14:textId="77777777" w:rsidR="00AC3922" w:rsidRPr="003614C1" w:rsidRDefault="00AC3922" w:rsidP="00D46179">
            <w:pPr>
              <w:rPr>
                <w:rFonts w:cstheme="minorHAnsi"/>
                <w:sz w:val="24"/>
                <w:szCs w:val="24"/>
              </w:rPr>
            </w:pPr>
            <w:r w:rsidRPr="003614C1">
              <w:rPr>
                <w:rFonts w:cstheme="minorHAnsi"/>
                <w:sz w:val="24"/>
                <w:szCs w:val="24"/>
              </w:rPr>
              <w:t>We are required by law to request ethnicity and disability information in employment of staff (although you are not obliged to provide it).</w:t>
            </w:r>
          </w:p>
          <w:p w14:paraId="18E22F3E" w14:textId="77777777" w:rsidR="00AC3922" w:rsidRPr="003614C1" w:rsidRDefault="00AC3922" w:rsidP="00D46179">
            <w:pPr>
              <w:rPr>
                <w:rFonts w:cstheme="minorHAnsi"/>
                <w:sz w:val="24"/>
                <w:szCs w:val="24"/>
              </w:rPr>
            </w:pPr>
            <w:r w:rsidRPr="003614C1">
              <w:rPr>
                <w:rFonts w:cstheme="minorHAnsi"/>
                <w:sz w:val="24"/>
                <w:szCs w:val="24"/>
              </w:rPr>
              <w:t>We hold information about your health, disabilities and sickness absence to ensure you are supported in your role with Harry’s Rainbow.</w:t>
            </w:r>
          </w:p>
          <w:p w14:paraId="383B0A1B" w14:textId="77777777" w:rsidR="00AC3922" w:rsidRPr="003614C1" w:rsidRDefault="00AC3922" w:rsidP="00D46179">
            <w:pPr>
              <w:rPr>
                <w:rFonts w:cstheme="minorHAnsi"/>
                <w:sz w:val="24"/>
                <w:szCs w:val="24"/>
              </w:rPr>
            </w:pPr>
          </w:p>
        </w:tc>
      </w:tr>
      <w:tr w:rsidR="00AC3922" w:rsidRPr="003614C1" w14:paraId="0A96C9C1" w14:textId="77777777" w:rsidTr="00D46179">
        <w:tc>
          <w:tcPr>
            <w:tcW w:w="1182" w:type="pct"/>
          </w:tcPr>
          <w:p w14:paraId="2573D7EF" w14:textId="77777777" w:rsidR="00AC3922" w:rsidRPr="003614C1" w:rsidRDefault="00AC3922" w:rsidP="00D46179">
            <w:pPr>
              <w:rPr>
                <w:rFonts w:cstheme="minorHAnsi"/>
                <w:sz w:val="24"/>
                <w:szCs w:val="24"/>
              </w:rPr>
            </w:pPr>
            <w:r w:rsidRPr="003614C1">
              <w:rPr>
                <w:rFonts w:cstheme="minorHAnsi"/>
                <w:sz w:val="24"/>
                <w:szCs w:val="24"/>
              </w:rPr>
              <w:t>DBS details</w:t>
            </w:r>
          </w:p>
        </w:tc>
        <w:tc>
          <w:tcPr>
            <w:tcW w:w="3818" w:type="pct"/>
          </w:tcPr>
          <w:p w14:paraId="682FBDF2" w14:textId="77777777" w:rsidR="00AC3922" w:rsidRPr="003614C1" w:rsidRDefault="00AC3922" w:rsidP="00D46179">
            <w:pPr>
              <w:rPr>
                <w:rFonts w:cstheme="minorHAnsi"/>
                <w:sz w:val="24"/>
                <w:szCs w:val="24"/>
              </w:rPr>
            </w:pPr>
            <w:r w:rsidRPr="003614C1">
              <w:rPr>
                <w:rFonts w:cstheme="minorHAnsi"/>
                <w:sz w:val="24"/>
                <w:szCs w:val="24"/>
              </w:rPr>
              <w:t>Where required for the role we will undertake DBS checks on staff, volunteers/board members and will hold the minimum data necessary to ensure we are keeping our staff/volunteers and families safe.</w:t>
            </w:r>
          </w:p>
        </w:tc>
      </w:tr>
    </w:tbl>
    <w:p w14:paraId="40F2A309" w14:textId="77777777" w:rsidR="00AC3922" w:rsidRPr="003614C1" w:rsidRDefault="00AC3922" w:rsidP="00AC3922">
      <w:pPr>
        <w:rPr>
          <w:rFonts w:cstheme="minorHAnsi"/>
          <w:color w:val="0070C0"/>
          <w:sz w:val="24"/>
          <w:szCs w:val="24"/>
        </w:rPr>
      </w:pPr>
      <w:r w:rsidRPr="003614C1">
        <w:rPr>
          <w:rFonts w:cstheme="minorHAnsi"/>
          <w:color w:val="0070C0"/>
          <w:sz w:val="24"/>
          <w:szCs w:val="24"/>
        </w:rPr>
        <w:lastRenderedPageBreak/>
        <w:t>Volunteer information:</w:t>
      </w:r>
    </w:p>
    <w:tbl>
      <w:tblPr>
        <w:tblStyle w:val="TableGrid"/>
        <w:tblW w:w="5265" w:type="pct"/>
        <w:tblLook w:val="04A0" w:firstRow="1" w:lastRow="0" w:firstColumn="1" w:lastColumn="0" w:noHBand="0" w:noVBand="1"/>
      </w:tblPr>
      <w:tblGrid>
        <w:gridCol w:w="2328"/>
        <w:gridCol w:w="7518"/>
      </w:tblGrid>
      <w:tr w:rsidR="00AC3922" w:rsidRPr="003614C1" w14:paraId="4D1025F0" w14:textId="77777777" w:rsidTr="003614C1">
        <w:tc>
          <w:tcPr>
            <w:tcW w:w="1182" w:type="pct"/>
            <w:shd w:val="clear" w:color="auto" w:fill="BDD6EE" w:themeFill="accent5" w:themeFillTint="66"/>
          </w:tcPr>
          <w:p w14:paraId="37656D7B" w14:textId="77777777" w:rsidR="00AC3922" w:rsidRPr="003614C1" w:rsidRDefault="00AC3922" w:rsidP="00D46179">
            <w:pPr>
              <w:rPr>
                <w:rFonts w:cstheme="minorHAnsi"/>
                <w:sz w:val="24"/>
                <w:szCs w:val="24"/>
              </w:rPr>
            </w:pPr>
            <w:r w:rsidRPr="003614C1">
              <w:rPr>
                <w:rFonts w:cstheme="minorHAnsi"/>
                <w:sz w:val="24"/>
                <w:szCs w:val="24"/>
              </w:rPr>
              <w:t>Type of information</w:t>
            </w:r>
          </w:p>
        </w:tc>
        <w:tc>
          <w:tcPr>
            <w:tcW w:w="3818" w:type="pct"/>
            <w:shd w:val="clear" w:color="auto" w:fill="BDD6EE" w:themeFill="accent5" w:themeFillTint="66"/>
          </w:tcPr>
          <w:p w14:paraId="4925E006" w14:textId="77777777" w:rsidR="00AC3922" w:rsidRPr="003614C1" w:rsidRDefault="00AC3922" w:rsidP="00D46179">
            <w:pPr>
              <w:rPr>
                <w:rFonts w:cstheme="minorHAnsi"/>
                <w:sz w:val="24"/>
                <w:szCs w:val="24"/>
              </w:rPr>
            </w:pPr>
            <w:r w:rsidRPr="003614C1">
              <w:rPr>
                <w:rFonts w:cstheme="minorHAnsi"/>
                <w:sz w:val="24"/>
                <w:szCs w:val="24"/>
              </w:rPr>
              <w:t>How we use it</w:t>
            </w:r>
          </w:p>
        </w:tc>
      </w:tr>
      <w:tr w:rsidR="00AC3922" w:rsidRPr="003614C1" w14:paraId="666A84EF" w14:textId="77777777" w:rsidTr="00D46179">
        <w:tc>
          <w:tcPr>
            <w:tcW w:w="1182" w:type="pct"/>
          </w:tcPr>
          <w:p w14:paraId="7F8C4745" w14:textId="77777777" w:rsidR="00AC3922" w:rsidRPr="003614C1" w:rsidRDefault="00AC3922" w:rsidP="00D46179">
            <w:pPr>
              <w:rPr>
                <w:rFonts w:cstheme="minorHAnsi"/>
                <w:sz w:val="24"/>
                <w:szCs w:val="24"/>
              </w:rPr>
            </w:pPr>
            <w:r w:rsidRPr="003614C1">
              <w:rPr>
                <w:rFonts w:cstheme="minorHAnsi"/>
                <w:sz w:val="24"/>
                <w:szCs w:val="24"/>
              </w:rPr>
              <w:t>Contact information:</w:t>
            </w:r>
          </w:p>
          <w:p w14:paraId="43970F29" w14:textId="77777777" w:rsidR="00AC3922" w:rsidRPr="003614C1" w:rsidRDefault="00AC3922" w:rsidP="00D46179">
            <w:pPr>
              <w:rPr>
                <w:rFonts w:cstheme="minorHAnsi"/>
                <w:sz w:val="24"/>
                <w:szCs w:val="24"/>
              </w:rPr>
            </w:pPr>
            <w:r w:rsidRPr="003614C1">
              <w:rPr>
                <w:rFonts w:cstheme="minorHAnsi"/>
                <w:sz w:val="24"/>
                <w:szCs w:val="24"/>
              </w:rPr>
              <w:t>your name, address, email address, phone number(s)</w:t>
            </w:r>
          </w:p>
          <w:p w14:paraId="152D83B8" w14:textId="77777777" w:rsidR="00AC3922" w:rsidRPr="003614C1" w:rsidRDefault="00AC3922" w:rsidP="00D46179">
            <w:pPr>
              <w:rPr>
                <w:rFonts w:cstheme="minorHAnsi"/>
                <w:sz w:val="24"/>
                <w:szCs w:val="24"/>
              </w:rPr>
            </w:pPr>
          </w:p>
        </w:tc>
        <w:tc>
          <w:tcPr>
            <w:tcW w:w="3818" w:type="pct"/>
          </w:tcPr>
          <w:p w14:paraId="0E22EBEF" w14:textId="77777777" w:rsidR="00AC3922" w:rsidRPr="003614C1" w:rsidRDefault="00AC3922" w:rsidP="00D46179">
            <w:pPr>
              <w:rPr>
                <w:rFonts w:cstheme="minorHAnsi"/>
                <w:sz w:val="24"/>
                <w:szCs w:val="24"/>
              </w:rPr>
            </w:pPr>
            <w:r w:rsidRPr="003614C1">
              <w:rPr>
                <w:rFonts w:cstheme="minorHAnsi"/>
                <w:sz w:val="24"/>
                <w:szCs w:val="24"/>
              </w:rPr>
              <w:t>As part of our volunteer agreement we need to hold this information to be able to communicate with you about the volunteer role you do for Harry’s Rainbow.</w:t>
            </w:r>
          </w:p>
          <w:p w14:paraId="6CC1EB3D" w14:textId="77777777" w:rsidR="00AC3922" w:rsidRPr="003614C1" w:rsidRDefault="00AC3922" w:rsidP="00D46179">
            <w:pPr>
              <w:rPr>
                <w:rFonts w:cstheme="minorHAnsi"/>
                <w:sz w:val="24"/>
                <w:szCs w:val="24"/>
              </w:rPr>
            </w:pPr>
          </w:p>
        </w:tc>
      </w:tr>
      <w:tr w:rsidR="00AC3922" w:rsidRPr="003614C1" w14:paraId="7575A35F" w14:textId="77777777" w:rsidTr="00D46179">
        <w:tc>
          <w:tcPr>
            <w:tcW w:w="1182" w:type="pct"/>
          </w:tcPr>
          <w:p w14:paraId="1F7AB5BE" w14:textId="77777777" w:rsidR="00AC3922" w:rsidRPr="003614C1" w:rsidRDefault="00AC3922" w:rsidP="00D46179">
            <w:pPr>
              <w:rPr>
                <w:rFonts w:cstheme="minorHAnsi"/>
                <w:sz w:val="24"/>
                <w:szCs w:val="24"/>
              </w:rPr>
            </w:pPr>
            <w:r w:rsidRPr="003614C1">
              <w:rPr>
                <w:rFonts w:cstheme="minorHAnsi"/>
                <w:sz w:val="24"/>
                <w:szCs w:val="24"/>
              </w:rPr>
              <w:t>Bank details/expenses payment information</w:t>
            </w:r>
          </w:p>
        </w:tc>
        <w:tc>
          <w:tcPr>
            <w:tcW w:w="3818" w:type="pct"/>
          </w:tcPr>
          <w:p w14:paraId="419B0999" w14:textId="77777777" w:rsidR="00AC3922" w:rsidRPr="003614C1" w:rsidRDefault="00AC3922" w:rsidP="00D46179">
            <w:pPr>
              <w:rPr>
                <w:rFonts w:cstheme="minorHAnsi"/>
                <w:sz w:val="24"/>
                <w:szCs w:val="24"/>
              </w:rPr>
            </w:pPr>
            <w:r w:rsidRPr="003614C1">
              <w:rPr>
                <w:rFonts w:cstheme="minorHAnsi"/>
                <w:sz w:val="24"/>
                <w:szCs w:val="24"/>
              </w:rPr>
              <w:t xml:space="preserve">As part of our volunteer agreement we need to hold this information to be able to pay you any expenses owed. </w:t>
            </w:r>
          </w:p>
          <w:p w14:paraId="73CC08AC" w14:textId="77777777" w:rsidR="00AC3922" w:rsidRPr="003614C1" w:rsidRDefault="00AC3922" w:rsidP="00D46179">
            <w:pPr>
              <w:rPr>
                <w:rFonts w:cstheme="minorHAnsi"/>
                <w:sz w:val="24"/>
                <w:szCs w:val="24"/>
              </w:rPr>
            </w:pPr>
          </w:p>
        </w:tc>
      </w:tr>
      <w:tr w:rsidR="00AC3922" w:rsidRPr="003614C1" w14:paraId="12181D90" w14:textId="77777777" w:rsidTr="00D46179">
        <w:tc>
          <w:tcPr>
            <w:tcW w:w="1182" w:type="pct"/>
          </w:tcPr>
          <w:p w14:paraId="3D095B23" w14:textId="77777777" w:rsidR="00AC3922" w:rsidRPr="003614C1" w:rsidRDefault="00AC3922" w:rsidP="00D46179">
            <w:pPr>
              <w:rPr>
                <w:rFonts w:cstheme="minorHAnsi"/>
                <w:sz w:val="24"/>
                <w:szCs w:val="24"/>
              </w:rPr>
            </w:pPr>
            <w:r w:rsidRPr="003614C1">
              <w:rPr>
                <w:rFonts w:cstheme="minorHAnsi"/>
                <w:sz w:val="24"/>
                <w:szCs w:val="24"/>
              </w:rPr>
              <w:t>Qualifications, employment history information</w:t>
            </w:r>
          </w:p>
          <w:p w14:paraId="2AFA2FA6" w14:textId="77777777" w:rsidR="00AC3922" w:rsidRPr="003614C1" w:rsidRDefault="00AC3922" w:rsidP="00D46179">
            <w:pPr>
              <w:rPr>
                <w:rFonts w:cstheme="minorHAnsi"/>
                <w:sz w:val="24"/>
                <w:szCs w:val="24"/>
              </w:rPr>
            </w:pPr>
          </w:p>
        </w:tc>
        <w:tc>
          <w:tcPr>
            <w:tcW w:w="3818" w:type="pct"/>
          </w:tcPr>
          <w:p w14:paraId="5B02B64A" w14:textId="77777777" w:rsidR="00AC3922" w:rsidRPr="003614C1" w:rsidRDefault="00AC3922" w:rsidP="00D46179">
            <w:pPr>
              <w:rPr>
                <w:rFonts w:cstheme="minorHAnsi"/>
                <w:sz w:val="24"/>
                <w:szCs w:val="24"/>
              </w:rPr>
            </w:pPr>
            <w:r w:rsidRPr="003614C1">
              <w:rPr>
                <w:rFonts w:cstheme="minorHAnsi"/>
                <w:sz w:val="24"/>
                <w:szCs w:val="24"/>
              </w:rPr>
              <w:t>As part of our volunteer agreement and for us to ensure you are the right person for the volunteer role we offer you, that you have the qualifications we need for the role and to ensure you are supported in your role.</w:t>
            </w:r>
          </w:p>
        </w:tc>
      </w:tr>
      <w:tr w:rsidR="00AC3922" w:rsidRPr="003614C1" w14:paraId="57A7155C" w14:textId="77777777" w:rsidTr="00D46179">
        <w:tc>
          <w:tcPr>
            <w:tcW w:w="1182" w:type="pct"/>
            <w:shd w:val="clear" w:color="auto" w:fill="D9D9D9" w:themeFill="background1" w:themeFillShade="D9"/>
          </w:tcPr>
          <w:p w14:paraId="4232C746" w14:textId="77777777" w:rsidR="00AC3922" w:rsidRPr="003614C1" w:rsidRDefault="00AC3922" w:rsidP="00D46179">
            <w:pPr>
              <w:rPr>
                <w:rFonts w:cstheme="minorHAnsi"/>
                <w:b/>
                <w:bCs/>
                <w:sz w:val="24"/>
                <w:szCs w:val="24"/>
              </w:rPr>
            </w:pPr>
            <w:r w:rsidRPr="003614C1">
              <w:rPr>
                <w:rFonts w:cstheme="minorHAnsi"/>
                <w:b/>
                <w:bCs/>
                <w:sz w:val="24"/>
                <w:szCs w:val="24"/>
              </w:rPr>
              <w:t>Type of sensitive information</w:t>
            </w:r>
          </w:p>
        </w:tc>
        <w:tc>
          <w:tcPr>
            <w:tcW w:w="3818" w:type="pct"/>
            <w:shd w:val="clear" w:color="auto" w:fill="D9D9D9" w:themeFill="background1" w:themeFillShade="D9"/>
          </w:tcPr>
          <w:p w14:paraId="3113977B" w14:textId="77777777" w:rsidR="00AC3922" w:rsidRPr="003614C1" w:rsidRDefault="00AC3922" w:rsidP="00D46179">
            <w:pPr>
              <w:rPr>
                <w:rFonts w:cstheme="minorHAnsi"/>
                <w:b/>
                <w:bCs/>
                <w:sz w:val="24"/>
                <w:szCs w:val="24"/>
              </w:rPr>
            </w:pPr>
            <w:r w:rsidRPr="003614C1">
              <w:rPr>
                <w:rFonts w:cstheme="minorHAnsi"/>
                <w:b/>
                <w:bCs/>
                <w:sz w:val="24"/>
                <w:szCs w:val="24"/>
              </w:rPr>
              <w:t>How we use it</w:t>
            </w:r>
          </w:p>
        </w:tc>
      </w:tr>
      <w:tr w:rsidR="00AC3922" w:rsidRPr="003614C1" w14:paraId="78C2DABD" w14:textId="77777777" w:rsidTr="00D46179">
        <w:tc>
          <w:tcPr>
            <w:tcW w:w="1182" w:type="pct"/>
          </w:tcPr>
          <w:p w14:paraId="3FEB55CB" w14:textId="77777777" w:rsidR="00AC3922" w:rsidRPr="003614C1" w:rsidRDefault="00AC3922" w:rsidP="00D46179">
            <w:pPr>
              <w:rPr>
                <w:rFonts w:cstheme="minorHAnsi"/>
                <w:sz w:val="24"/>
                <w:szCs w:val="24"/>
              </w:rPr>
            </w:pPr>
            <w:r w:rsidRPr="003614C1">
              <w:rPr>
                <w:rFonts w:cstheme="minorHAnsi"/>
                <w:sz w:val="24"/>
                <w:szCs w:val="24"/>
              </w:rPr>
              <w:t>Ethnicity, health/disability</w:t>
            </w:r>
          </w:p>
        </w:tc>
        <w:tc>
          <w:tcPr>
            <w:tcW w:w="3818" w:type="pct"/>
          </w:tcPr>
          <w:p w14:paraId="424731C0" w14:textId="77777777" w:rsidR="00AC3922" w:rsidRPr="003614C1" w:rsidRDefault="00AC3922" w:rsidP="00D46179">
            <w:pPr>
              <w:rPr>
                <w:rFonts w:cstheme="minorHAnsi"/>
                <w:sz w:val="24"/>
                <w:szCs w:val="24"/>
              </w:rPr>
            </w:pPr>
            <w:r w:rsidRPr="003614C1">
              <w:rPr>
                <w:rFonts w:cstheme="minorHAnsi"/>
                <w:sz w:val="24"/>
                <w:szCs w:val="24"/>
              </w:rPr>
              <w:t>We are required by law to request ethnicity and disability information in recruitment of volunteers (although you are not obliged to provide it).</w:t>
            </w:r>
          </w:p>
          <w:p w14:paraId="404C66E5" w14:textId="77777777" w:rsidR="00AC3922" w:rsidRPr="003614C1" w:rsidRDefault="00AC3922" w:rsidP="00D46179">
            <w:pPr>
              <w:rPr>
                <w:rFonts w:cstheme="minorHAnsi"/>
                <w:sz w:val="24"/>
                <w:szCs w:val="24"/>
              </w:rPr>
            </w:pPr>
            <w:r w:rsidRPr="003614C1">
              <w:rPr>
                <w:rFonts w:cstheme="minorHAnsi"/>
                <w:sz w:val="24"/>
                <w:szCs w:val="24"/>
              </w:rPr>
              <w:t>We hold information about your health, disabilities to ensure you are supported in your volunteer role with Harry’s Rainbow.</w:t>
            </w:r>
          </w:p>
          <w:p w14:paraId="4E14385B" w14:textId="77777777" w:rsidR="00AC3922" w:rsidRPr="003614C1" w:rsidRDefault="00AC3922" w:rsidP="00D46179">
            <w:pPr>
              <w:rPr>
                <w:rFonts w:cstheme="minorHAnsi"/>
                <w:sz w:val="24"/>
                <w:szCs w:val="24"/>
              </w:rPr>
            </w:pPr>
          </w:p>
        </w:tc>
      </w:tr>
      <w:tr w:rsidR="00AC3922" w:rsidRPr="003614C1" w14:paraId="3FCE4767" w14:textId="77777777" w:rsidTr="00D46179">
        <w:tc>
          <w:tcPr>
            <w:tcW w:w="1182" w:type="pct"/>
          </w:tcPr>
          <w:p w14:paraId="664E8323" w14:textId="77777777" w:rsidR="00AC3922" w:rsidRPr="003614C1" w:rsidRDefault="00AC3922" w:rsidP="00D46179">
            <w:pPr>
              <w:rPr>
                <w:rFonts w:cstheme="minorHAnsi"/>
                <w:sz w:val="24"/>
                <w:szCs w:val="24"/>
              </w:rPr>
            </w:pPr>
            <w:r w:rsidRPr="003614C1">
              <w:rPr>
                <w:rFonts w:cstheme="minorHAnsi"/>
                <w:sz w:val="24"/>
                <w:szCs w:val="24"/>
              </w:rPr>
              <w:t>DBS details</w:t>
            </w:r>
          </w:p>
        </w:tc>
        <w:tc>
          <w:tcPr>
            <w:tcW w:w="3818" w:type="pct"/>
          </w:tcPr>
          <w:p w14:paraId="6D09C6EE" w14:textId="77777777" w:rsidR="00AC3922" w:rsidRPr="003614C1" w:rsidRDefault="00AC3922" w:rsidP="00D46179">
            <w:pPr>
              <w:rPr>
                <w:rFonts w:cstheme="minorHAnsi"/>
                <w:sz w:val="24"/>
                <w:szCs w:val="24"/>
              </w:rPr>
            </w:pPr>
            <w:r w:rsidRPr="003614C1">
              <w:rPr>
                <w:rFonts w:cstheme="minorHAnsi"/>
                <w:sz w:val="24"/>
                <w:szCs w:val="24"/>
              </w:rPr>
              <w:t>Where required for the role we will undertake DBS checks on volunteers/board members and will hold the minimum data necessary to ensure we are keeping our staff/volunteers and families safe.</w:t>
            </w:r>
          </w:p>
          <w:p w14:paraId="2B2183E9" w14:textId="77777777" w:rsidR="00AC3922" w:rsidRPr="003614C1" w:rsidRDefault="00AC3922" w:rsidP="00D46179">
            <w:pPr>
              <w:rPr>
                <w:rFonts w:cstheme="minorHAnsi"/>
                <w:sz w:val="24"/>
                <w:szCs w:val="24"/>
              </w:rPr>
            </w:pPr>
          </w:p>
        </w:tc>
      </w:tr>
    </w:tbl>
    <w:p w14:paraId="67961860" w14:textId="77777777" w:rsidR="00AC3922" w:rsidRDefault="00AC3922" w:rsidP="00AC3922">
      <w:pPr>
        <w:rPr>
          <w:rFonts w:cstheme="minorHAnsi"/>
          <w:sz w:val="24"/>
          <w:szCs w:val="24"/>
        </w:rPr>
      </w:pPr>
    </w:p>
    <w:p w14:paraId="5CD8C1C2" w14:textId="77777777" w:rsidR="003614C1" w:rsidRDefault="003614C1" w:rsidP="00AC3922">
      <w:pPr>
        <w:rPr>
          <w:rFonts w:cstheme="minorHAnsi"/>
          <w:sz w:val="24"/>
          <w:szCs w:val="24"/>
        </w:rPr>
      </w:pPr>
    </w:p>
    <w:p w14:paraId="20F3987A" w14:textId="77777777" w:rsidR="003614C1" w:rsidRDefault="003614C1" w:rsidP="00AC3922">
      <w:pPr>
        <w:rPr>
          <w:rFonts w:cstheme="minorHAnsi"/>
          <w:sz w:val="24"/>
          <w:szCs w:val="24"/>
        </w:rPr>
      </w:pPr>
    </w:p>
    <w:p w14:paraId="2D7F3DE8" w14:textId="77777777" w:rsidR="003614C1" w:rsidRDefault="003614C1" w:rsidP="00AC3922">
      <w:pPr>
        <w:rPr>
          <w:rFonts w:cstheme="minorHAnsi"/>
          <w:sz w:val="24"/>
          <w:szCs w:val="24"/>
        </w:rPr>
      </w:pPr>
    </w:p>
    <w:p w14:paraId="360D011A" w14:textId="77777777" w:rsidR="003614C1" w:rsidRPr="003614C1" w:rsidRDefault="003614C1" w:rsidP="00AC3922">
      <w:pPr>
        <w:rPr>
          <w:rFonts w:cstheme="minorHAnsi"/>
          <w:sz w:val="24"/>
          <w:szCs w:val="24"/>
        </w:rPr>
      </w:pPr>
    </w:p>
    <w:p w14:paraId="0432128A" w14:textId="77777777" w:rsidR="00AC3922" w:rsidRPr="003614C1" w:rsidRDefault="00AC3922" w:rsidP="00AC3922">
      <w:pPr>
        <w:rPr>
          <w:rFonts w:cstheme="minorHAnsi"/>
          <w:color w:val="00B050"/>
          <w:sz w:val="24"/>
          <w:szCs w:val="24"/>
        </w:rPr>
      </w:pPr>
      <w:r w:rsidRPr="003614C1">
        <w:rPr>
          <w:rFonts w:cstheme="minorHAnsi"/>
          <w:color w:val="00B050"/>
          <w:sz w:val="24"/>
          <w:szCs w:val="24"/>
        </w:rPr>
        <w:lastRenderedPageBreak/>
        <w:t>Supporters Information:</w:t>
      </w:r>
    </w:p>
    <w:tbl>
      <w:tblPr>
        <w:tblStyle w:val="TableGrid"/>
        <w:tblW w:w="5265" w:type="pct"/>
        <w:tblLook w:val="04A0" w:firstRow="1" w:lastRow="0" w:firstColumn="1" w:lastColumn="0" w:noHBand="0" w:noVBand="1"/>
      </w:tblPr>
      <w:tblGrid>
        <w:gridCol w:w="2328"/>
        <w:gridCol w:w="7518"/>
      </w:tblGrid>
      <w:tr w:rsidR="00AC3922" w:rsidRPr="003614C1" w14:paraId="59CFABE0" w14:textId="77777777" w:rsidTr="003614C1">
        <w:tc>
          <w:tcPr>
            <w:tcW w:w="1182" w:type="pct"/>
            <w:shd w:val="clear" w:color="auto" w:fill="C5E0B3" w:themeFill="accent6" w:themeFillTint="66"/>
          </w:tcPr>
          <w:p w14:paraId="0FFDEEAF" w14:textId="77777777" w:rsidR="00AC3922" w:rsidRPr="003614C1" w:rsidRDefault="00AC3922" w:rsidP="00D46179">
            <w:pPr>
              <w:rPr>
                <w:rFonts w:cstheme="minorHAnsi"/>
                <w:sz w:val="24"/>
                <w:szCs w:val="24"/>
              </w:rPr>
            </w:pPr>
            <w:r w:rsidRPr="003614C1">
              <w:rPr>
                <w:rFonts w:cstheme="minorHAnsi"/>
                <w:sz w:val="24"/>
                <w:szCs w:val="24"/>
              </w:rPr>
              <w:t>Type of information</w:t>
            </w:r>
          </w:p>
        </w:tc>
        <w:tc>
          <w:tcPr>
            <w:tcW w:w="3818" w:type="pct"/>
            <w:shd w:val="clear" w:color="auto" w:fill="C5E0B3" w:themeFill="accent6" w:themeFillTint="66"/>
          </w:tcPr>
          <w:p w14:paraId="1BBA6C0B" w14:textId="77777777" w:rsidR="00AC3922" w:rsidRPr="003614C1" w:rsidRDefault="00AC3922" w:rsidP="00D46179">
            <w:pPr>
              <w:rPr>
                <w:rFonts w:cstheme="minorHAnsi"/>
                <w:sz w:val="24"/>
                <w:szCs w:val="24"/>
              </w:rPr>
            </w:pPr>
            <w:r w:rsidRPr="003614C1">
              <w:rPr>
                <w:rFonts w:cstheme="minorHAnsi"/>
                <w:sz w:val="24"/>
                <w:szCs w:val="24"/>
              </w:rPr>
              <w:t>How we use it</w:t>
            </w:r>
          </w:p>
        </w:tc>
      </w:tr>
      <w:tr w:rsidR="00AC3922" w:rsidRPr="003614C1" w14:paraId="17264D86" w14:textId="77777777" w:rsidTr="00D46179">
        <w:tc>
          <w:tcPr>
            <w:tcW w:w="1182" w:type="pct"/>
          </w:tcPr>
          <w:p w14:paraId="0F018DF7" w14:textId="77777777" w:rsidR="00AC3922" w:rsidRPr="003614C1" w:rsidRDefault="00AC3922" w:rsidP="00D46179">
            <w:pPr>
              <w:rPr>
                <w:rFonts w:cstheme="minorHAnsi"/>
                <w:sz w:val="24"/>
                <w:szCs w:val="24"/>
              </w:rPr>
            </w:pPr>
            <w:r w:rsidRPr="003614C1">
              <w:rPr>
                <w:rFonts w:cstheme="minorHAnsi"/>
                <w:sz w:val="24"/>
                <w:szCs w:val="24"/>
              </w:rPr>
              <w:t>Contact information:</w:t>
            </w:r>
          </w:p>
          <w:p w14:paraId="49AFEB30" w14:textId="77777777" w:rsidR="00AC3922" w:rsidRPr="003614C1" w:rsidRDefault="00AC3922" w:rsidP="00D46179">
            <w:pPr>
              <w:rPr>
                <w:rFonts w:cstheme="minorHAnsi"/>
                <w:sz w:val="24"/>
                <w:szCs w:val="24"/>
              </w:rPr>
            </w:pPr>
            <w:r w:rsidRPr="003614C1">
              <w:rPr>
                <w:rFonts w:cstheme="minorHAnsi"/>
                <w:sz w:val="24"/>
                <w:szCs w:val="24"/>
              </w:rPr>
              <w:t>your name, address, email address, phone number(s)</w:t>
            </w:r>
          </w:p>
          <w:p w14:paraId="7CDE5B96" w14:textId="77777777" w:rsidR="00AC3922" w:rsidRPr="003614C1" w:rsidRDefault="00AC3922" w:rsidP="00D46179">
            <w:pPr>
              <w:rPr>
                <w:rFonts w:cstheme="minorHAnsi"/>
                <w:sz w:val="24"/>
                <w:szCs w:val="24"/>
              </w:rPr>
            </w:pPr>
          </w:p>
        </w:tc>
        <w:tc>
          <w:tcPr>
            <w:tcW w:w="3818" w:type="pct"/>
          </w:tcPr>
          <w:p w14:paraId="796C90CF" w14:textId="3F10A667" w:rsidR="00AC3922" w:rsidRPr="003614C1" w:rsidRDefault="00AC3922" w:rsidP="00D46179">
            <w:pPr>
              <w:rPr>
                <w:rFonts w:cstheme="minorHAnsi"/>
                <w:sz w:val="24"/>
                <w:szCs w:val="24"/>
              </w:rPr>
            </w:pPr>
            <w:r w:rsidRPr="003614C1">
              <w:rPr>
                <w:rFonts w:cstheme="minorHAnsi"/>
                <w:sz w:val="24"/>
                <w:szCs w:val="24"/>
              </w:rPr>
              <w:t>To keep you informed about our fundraising</w:t>
            </w:r>
            <w:r w:rsidR="00EE4730">
              <w:rPr>
                <w:rFonts w:cstheme="minorHAnsi"/>
                <w:sz w:val="24"/>
                <w:szCs w:val="24"/>
              </w:rPr>
              <w:t>, events</w:t>
            </w:r>
            <w:r w:rsidRPr="003614C1">
              <w:rPr>
                <w:rFonts w:cstheme="minorHAnsi"/>
                <w:sz w:val="24"/>
                <w:szCs w:val="24"/>
              </w:rPr>
              <w:t xml:space="preserve"> and projects that you might like to consider supporting.</w:t>
            </w:r>
          </w:p>
          <w:p w14:paraId="54FC5733" w14:textId="77777777" w:rsidR="00AC3922" w:rsidRPr="003614C1" w:rsidRDefault="00AC3922" w:rsidP="00D46179">
            <w:pPr>
              <w:rPr>
                <w:rFonts w:cstheme="minorHAnsi"/>
                <w:sz w:val="24"/>
                <w:szCs w:val="24"/>
              </w:rPr>
            </w:pPr>
          </w:p>
          <w:p w14:paraId="6FAA1F0F" w14:textId="77777777" w:rsidR="00AC3922" w:rsidRPr="003614C1" w:rsidRDefault="00AC3922" w:rsidP="00D46179">
            <w:pPr>
              <w:rPr>
                <w:rFonts w:cstheme="minorHAnsi"/>
                <w:sz w:val="24"/>
                <w:szCs w:val="24"/>
              </w:rPr>
            </w:pPr>
            <w:r w:rsidRPr="003614C1">
              <w:rPr>
                <w:rFonts w:cstheme="minorHAnsi"/>
                <w:sz w:val="24"/>
                <w:szCs w:val="24"/>
              </w:rPr>
              <w:t>We may also send you newsletters about our services and projects if you have signed up.  We will only do these things with your consent.</w:t>
            </w:r>
          </w:p>
          <w:p w14:paraId="6C7672FD" w14:textId="77777777" w:rsidR="00AC3922" w:rsidRPr="003614C1" w:rsidRDefault="00AC3922" w:rsidP="00D46179">
            <w:pPr>
              <w:rPr>
                <w:rFonts w:cstheme="minorHAnsi"/>
                <w:sz w:val="24"/>
                <w:szCs w:val="24"/>
              </w:rPr>
            </w:pPr>
          </w:p>
        </w:tc>
      </w:tr>
      <w:tr w:rsidR="00AC3922" w:rsidRPr="003614C1" w14:paraId="7898ED1A" w14:textId="77777777" w:rsidTr="00D46179">
        <w:tc>
          <w:tcPr>
            <w:tcW w:w="1182" w:type="pct"/>
          </w:tcPr>
          <w:p w14:paraId="3378B9AA" w14:textId="77777777" w:rsidR="00AC3922" w:rsidRPr="003614C1" w:rsidRDefault="00AC3922" w:rsidP="00D46179">
            <w:pPr>
              <w:rPr>
                <w:rFonts w:cstheme="minorHAnsi"/>
                <w:sz w:val="24"/>
                <w:szCs w:val="24"/>
              </w:rPr>
            </w:pPr>
            <w:r w:rsidRPr="003614C1">
              <w:rPr>
                <w:rFonts w:cstheme="minorHAnsi"/>
                <w:sz w:val="24"/>
                <w:szCs w:val="24"/>
              </w:rPr>
              <w:t xml:space="preserve">Donations/finance information </w:t>
            </w:r>
          </w:p>
        </w:tc>
        <w:tc>
          <w:tcPr>
            <w:tcW w:w="3818" w:type="pct"/>
          </w:tcPr>
          <w:p w14:paraId="39777A23" w14:textId="77777777" w:rsidR="00AC3922" w:rsidRPr="003614C1" w:rsidRDefault="00AC3922" w:rsidP="00D46179">
            <w:pPr>
              <w:rPr>
                <w:rFonts w:cstheme="minorHAnsi"/>
                <w:sz w:val="24"/>
                <w:szCs w:val="24"/>
              </w:rPr>
            </w:pPr>
            <w:r w:rsidRPr="003614C1">
              <w:rPr>
                <w:rFonts w:cstheme="minorHAnsi"/>
                <w:sz w:val="24"/>
                <w:szCs w:val="24"/>
              </w:rPr>
              <w:t>As part of our responsibilities under UK financial regulations we are required to keep details of donations/sponsorship and other payments made to Harry’s Rainbow.</w:t>
            </w:r>
          </w:p>
          <w:p w14:paraId="37956037" w14:textId="77777777" w:rsidR="00AC3922" w:rsidRPr="003614C1" w:rsidRDefault="00AC3922" w:rsidP="00D46179">
            <w:pPr>
              <w:rPr>
                <w:rFonts w:cstheme="minorHAnsi"/>
                <w:sz w:val="24"/>
                <w:szCs w:val="24"/>
              </w:rPr>
            </w:pPr>
          </w:p>
        </w:tc>
      </w:tr>
    </w:tbl>
    <w:p w14:paraId="1DCCF775" w14:textId="77777777" w:rsidR="00AC3922" w:rsidRPr="003614C1" w:rsidRDefault="00AC3922" w:rsidP="00AC3922">
      <w:pPr>
        <w:rPr>
          <w:rFonts w:cstheme="minorHAnsi"/>
          <w:sz w:val="24"/>
          <w:szCs w:val="24"/>
        </w:rPr>
      </w:pPr>
    </w:p>
    <w:p w14:paraId="5B3E0477" w14:textId="1CC4E86B" w:rsidR="00AC3922" w:rsidRPr="003614C1" w:rsidRDefault="00AC3922" w:rsidP="00AC3922">
      <w:pPr>
        <w:rPr>
          <w:rFonts w:cstheme="minorHAnsi"/>
          <w:color w:val="00B0F0"/>
          <w:sz w:val="28"/>
          <w:szCs w:val="28"/>
        </w:rPr>
      </w:pPr>
      <w:r w:rsidRPr="003614C1">
        <w:rPr>
          <w:rFonts w:cstheme="minorHAnsi"/>
          <w:color w:val="00B0F0"/>
          <w:sz w:val="28"/>
          <w:szCs w:val="28"/>
        </w:rPr>
        <w:t xml:space="preserve">Who do </w:t>
      </w:r>
      <w:r w:rsidR="003614C1">
        <w:rPr>
          <w:rFonts w:cstheme="minorHAnsi"/>
          <w:color w:val="00B0F0"/>
          <w:sz w:val="28"/>
          <w:szCs w:val="28"/>
        </w:rPr>
        <w:t>we</w:t>
      </w:r>
      <w:r w:rsidRPr="003614C1">
        <w:rPr>
          <w:rFonts w:cstheme="minorHAnsi"/>
          <w:color w:val="00B0F0"/>
          <w:sz w:val="28"/>
          <w:szCs w:val="28"/>
        </w:rPr>
        <w:t xml:space="preserve"> share your information with?</w:t>
      </w:r>
    </w:p>
    <w:p w14:paraId="753E3593" w14:textId="77777777" w:rsidR="00AC3922" w:rsidRPr="003614C1" w:rsidRDefault="00AC3922" w:rsidP="00AC3922">
      <w:pPr>
        <w:rPr>
          <w:rFonts w:cstheme="minorHAnsi"/>
          <w:sz w:val="24"/>
          <w:szCs w:val="24"/>
        </w:rPr>
      </w:pPr>
      <w:r w:rsidRPr="003614C1">
        <w:rPr>
          <w:rFonts w:cstheme="minorHAnsi"/>
          <w:color w:val="7030A0"/>
          <w:sz w:val="24"/>
          <w:szCs w:val="24"/>
        </w:rPr>
        <w:t xml:space="preserve">Staff information </w:t>
      </w:r>
      <w:r w:rsidRPr="003614C1">
        <w:rPr>
          <w:rFonts w:cstheme="minorHAnsi"/>
          <w:sz w:val="24"/>
          <w:szCs w:val="24"/>
        </w:rPr>
        <w:t>will be shared with our HR and payroll suppliers (who are bound by contracts with us only to use your data in the ways we instruct them to) and with the tax office, health and safety executive and other agencies where the law requires us to.</w:t>
      </w:r>
    </w:p>
    <w:p w14:paraId="6E9A3B44" w14:textId="7754E8E2" w:rsidR="00AC3922" w:rsidRPr="003614C1" w:rsidRDefault="00AC3922" w:rsidP="00AC3922">
      <w:pPr>
        <w:rPr>
          <w:rFonts w:cstheme="minorHAnsi"/>
          <w:sz w:val="24"/>
          <w:szCs w:val="24"/>
        </w:rPr>
      </w:pPr>
      <w:r w:rsidRPr="003614C1">
        <w:rPr>
          <w:rFonts w:cstheme="minorHAnsi"/>
          <w:sz w:val="24"/>
          <w:szCs w:val="24"/>
        </w:rPr>
        <w:t>We may be required to share some information about staff with our insurers or other companies who provide us with services to support you in your role</w:t>
      </w:r>
      <w:r w:rsidR="00EE4730">
        <w:rPr>
          <w:rFonts w:cstheme="minorHAnsi"/>
          <w:sz w:val="24"/>
          <w:szCs w:val="24"/>
        </w:rPr>
        <w:t xml:space="preserve"> like our </w:t>
      </w:r>
      <w:hyperlink r:id="rId10" w:history="1">
        <w:r w:rsidR="00EE4730" w:rsidRPr="00EE4730">
          <w:rPr>
            <w:rStyle w:val="Hyperlink"/>
            <w:rFonts w:cstheme="minorHAnsi"/>
            <w:sz w:val="24"/>
            <w:szCs w:val="24"/>
          </w:rPr>
          <w:t>ICT suppliers</w:t>
        </w:r>
      </w:hyperlink>
      <w:r w:rsidR="00EE4730">
        <w:rPr>
          <w:rFonts w:cstheme="minorHAnsi"/>
          <w:sz w:val="24"/>
          <w:szCs w:val="24"/>
        </w:rPr>
        <w:t>, to make sure you can carry out your work</w:t>
      </w:r>
      <w:r w:rsidRPr="003614C1">
        <w:rPr>
          <w:rFonts w:cstheme="minorHAnsi"/>
          <w:sz w:val="24"/>
          <w:szCs w:val="24"/>
        </w:rPr>
        <w:t>.</w:t>
      </w:r>
      <w:r w:rsidR="00EE4730">
        <w:rPr>
          <w:rFonts w:cstheme="minorHAnsi"/>
          <w:sz w:val="24"/>
          <w:szCs w:val="24"/>
        </w:rPr>
        <w:t xml:space="preserve">  We may also require you to create work based accounts with suppliers like </w:t>
      </w:r>
      <w:hyperlink r:id="rId11" w:history="1">
        <w:r w:rsidR="00EE4730" w:rsidRPr="00EE4730">
          <w:rPr>
            <w:rStyle w:val="Hyperlink"/>
            <w:rFonts w:cstheme="minorHAnsi"/>
            <w:sz w:val="24"/>
            <w:szCs w:val="24"/>
          </w:rPr>
          <w:t>Canva</w:t>
        </w:r>
      </w:hyperlink>
      <w:r w:rsidR="00EE4730">
        <w:rPr>
          <w:rFonts w:cstheme="minorHAnsi"/>
          <w:sz w:val="24"/>
          <w:szCs w:val="24"/>
        </w:rPr>
        <w:t xml:space="preserve">, and </w:t>
      </w:r>
      <w:hyperlink r:id="rId12" w:history="1">
        <w:r w:rsidR="00EE4730" w:rsidRPr="00EE4730">
          <w:rPr>
            <w:rStyle w:val="Hyperlink"/>
            <w:rFonts w:cstheme="minorHAnsi"/>
            <w:sz w:val="24"/>
            <w:szCs w:val="24"/>
          </w:rPr>
          <w:t>Ticketsource</w:t>
        </w:r>
      </w:hyperlink>
      <w:r w:rsidR="00EE4730">
        <w:rPr>
          <w:rFonts w:cstheme="minorHAnsi"/>
          <w:sz w:val="24"/>
          <w:szCs w:val="24"/>
        </w:rPr>
        <w:t xml:space="preserve"> as part of the role you do for us.  These will have very limited personal data associated with them but we have linked their privacy notices to this one so you can see how they use data in general.  </w:t>
      </w:r>
    </w:p>
    <w:p w14:paraId="2DE08B14" w14:textId="77777777" w:rsidR="00AC3922" w:rsidRPr="003614C1" w:rsidRDefault="00AC3922" w:rsidP="00AC3922">
      <w:pPr>
        <w:rPr>
          <w:rFonts w:cstheme="minorHAnsi"/>
          <w:sz w:val="24"/>
          <w:szCs w:val="24"/>
        </w:rPr>
      </w:pPr>
      <w:r w:rsidRPr="003614C1">
        <w:rPr>
          <w:rFonts w:cstheme="minorHAnsi"/>
          <w:color w:val="0070C0"/>
          <w:sz w:val="24"/>
          <w:szCs w:val="24"/>
        </w:rPr>
        <w:t xml:space="preserve">Volunteer information </w:t>
      </w:r>
      <w:r w:rsidRPr="003614C1">
        <w:rPr>
          <w:rFonts w:cstheme="minorHAnsi"/>
          <w:sz w:val="24"/>
          <w:szCs w:val="24"/>
        </w:rPr>
        <w:t>may be shared internally to support the running of our services but is not normally shared outside of the organisation.</w:t>
      </w:r>
    </w:p>
    <w:p w14:paraId="1A443CFC" w14:textId="0F770F3B" w:rsidR="00AC3922" w:rsidRPr="003614C1" w:rsidRDefault="00AC3922" w:rsidP="00AC3922">
      <w:pPr>
        <w:rPr>
          <w:rFonts w:cstheme="minorHAnsi"/>
          <w:sz w:val="24"/>
          <w:szCs w:val="24"/>
        </w:rPr>
      </w:pPr>
      <w:r w:rsidRPr="003614C1">
        <w:rPr>
          <w:rFonts w:cstheme="minorHAnsi"/>
          <w:color w:val="00B050"/>
          <w:sz w:val="24"/>
          <w:szCs w:val="24"/>
        </w:rPr>
        <w:t xml:space="preserve">Supporter information </w:t>
      </w:r>
      <w:r w:rsidRPr="003614C1">
        <w:rPr>
          <w:rFonts w:cstheme="minorHAnsi"/>
          <w:sz w:val="24"/>
          <w:szCs w:val="24"/>
        </w:rPr>
        <w:t>may be shared if we use an external marketing firm to produce our newsletters or updates on our fundraising activities, we may share limited information with them to contact you, but you will always be provided with an opt out and they are only permitted to use any data we provide on our strict instructions.</w:t>
      </w:r>
    </w:p>
    <w:p w14:paraId="46E4444C" w14:textId="61C22E03" w:rsidR="00AC3922" w:rsidRPr="003614C1" w:rsidRDefault="00AC3922" w:rsidP="00AC3922">
      <w:pPr>
        <w:rPr>
          <w:rFonts w:cstheme="minorHAnsi"/>
          <w:sz w:val="24"/>
          <w:szCs w:val="24"/>
        </w:rPr>
      </w:pPr>
      <w:r w:rsidRPr="003614C1">
        <w:rPr>
          <w:rFonts w:cstheme="minorHAnsi"/>
          <w:sz w:val="24"/>
          <w:szCs w:val="24"/>
        </w:rPr>
        <w:lastRenderedPageBreak/>
        <w:t>We use Stripe, PayPal, Donorfy, Eventbrite and Go cardless for our fundraising events, activities and donations.  We have provided links to their privacy information below.  As they are all controllers in their own right we do not control how they use any data you provide them in supporting us.</w:t>
      </w:r>
    </w:p>
    <w:p w14:paraId="3E1CECA7" w14:textId="77777777" w:rsidR="00AC3922" w:rsidRPr="003614C1" w:rsidRDefault="00AC3922" w:rsidP="00AC3922">
      <w:pPr>
        <w:rPr>
          <w:rFonts w:cstheme="minorHAnsi"/>
          <w:sz w:val="24"/>
          <w:szCs w:val="24"/>
        </w:rPr>
      </w:pPr>
      <w:hyperlink r:id="rId13" w:history="1">
        <w:r w:rsidRPr="003614C1">
          <w:rPr>
            <w:rStyle w:val="Hyperlink"/>
            <w:rFonts w:cstheme="minorHAnsi"/>
            <w:sz w:val="24"/>
            <w:szCs w:val="24"/>
          </w:rPr>
          <w:t>Stripe Privacy Notice</w:t>
        </w:r>
      </w:hyperlink>
    </w:p>
    <w:p w14:paraId="76AFA2B9" w14:textId="77777777" w:rsidR="00AC3922" w:rsidRPr="003614C1" w:rsidRDefault="00AC3922" w:rsidP="00AC3922">
      <w:pPr>
        <w:rPr>
          <w:rFonts w:cstheme="minorHAnsi"/>
          <w:sz w:val="24"/>
          <w:szCs w:val="24"/>
        </w:rPr>
      </w:pPr>
      <w:hyperlink r:id="rId14" w:history="1">
        <w:r w:rsidRPr="003614C1">
          <w:rPr>
            <w:rStyle w:val="Hyperlink"/>
            <w:rFonts w:cstheme="minorHAnsi"/>
            <w:sz w:val="24"/>
            <w:szCs w:val="24"/>
          </w:rPr>
          <w:t>PayPal Privacy Notice</w:t>
        </w:r>
      </w:hyperlink>
    </w:p>
    <w:p w14:paraId="4B028E2A" w14:textId="77777777" w:rsidR="00AC3922" w:rsidRPr="003614C1" w:rsidRDefault="00AC3922" w:rsidP="00AC3922">
      <w:pPr>
        <w:rPr>
          <w:rFonts w:cstheme="minorHAnsi"/>
          <w:sz w:val="24"/>
          <w:szCs w:val="24"/>
        </w:rPr>
      </w:pPr>
      <w:hyperlink r:id="rId15" w:history="1">
        <w:r w:rsidRPr="003614C1">
          <w:rPr>
            <w:rStyle w:val="Hyperlink"/>
            <w:rFonts w:cstheme="minorHAnsi"/>
            <w:sz w:val="24"/>
            <w:szCs w:val="24"/>
          </w:rPr>
          <w:t>Donorfy Privacy Notice</w:t>
        </w:r>
      </w:hyperlink>
    </w:p>
    <w:p w14:paraId="3C14BDF2" w14:textId="77777777" w:rsidR="00AC3922" w:rsidRPr="003614C1" w:rsidRDefault="00AC3922" w:rsidP="00AC3922">
      <w:pPr>
        <w:rPr>
          <w:rFonts w:cstheme="minorHAnsi"/>
          <w:sz w:val="24"/>
          <w:szCs w:val="24"/>
        </w:rPr>
      </w:pPr>
      <w:hyperlink r:id="rId16" w:history="1">
        <w:r w:rsidRPr="003614C1">
          <w:rPr>
            <w:rStyle w:val="Hyperlink"/>
            <w:rFonts w:cstheme="minorHAnsi"/>
            <w:sz w:val="24"/>
            <w:szCs w:val="24"/>
          </w:rPr>
          <w:t>Eventbrite Privacy Notice</w:t>
        </w:r>
      </w:hyperlink>
    </w:p>
    <w:p w14:paraId="02C7BAD8" w14:textId="77777777" w:rsidR="00AC3922" w:rsidRPr="003614C1" w:rsidRDefault="00AC3922" w:rsidP="00AC3922">
      <w:pPr>
        <w:rPr>
          <w:rFonts w:cstheme="minorHAnsi"/>
          <w:sz w:val="24"/>
          <w:szCs w:val="24"/>
        </w:rPr>
      </w:pPr>
      <w:hyperlink r:id="rId17" w:history="1">
        <w:r w:rsidRPr="003614C1">
          <w:rPr>
            <w:rStyle w:val="Hyperlink"/>
            <w:rFonts w:cstheme="minorHAnsi"/>
            <w:sz w:val="24"/>
            <w:szCs w:val="24"/>
          </w:rPr>
          <w:t>Go cardless Privacy Notice</w:t>
        </w:r>
      </w:hyperlink>
    </w:p>
    <w:p w14:paraId="4357A059" w14:textId="77777777" w:rsidR="00AC3922" w:rsidRPr="003614C1" w:rsidRDefault="00AC3922" w:rsidP="00AC3922">
      <w:pPr>
        <w:rPr>
          <w:rFonts w:cstheme="minorHAnsi"/>
          <w:sz w:val="24"/>
          <w:szCs w:val="24"/>
        </w:rPr>
      </w:pPr>
    </w:p>
    <w:p w14:paraId="13AF52CD" w14:textId="77777777" w:rsidR="00AC3922" w:rsidRPr="003614C1" w:rsidRDefault="00AC3922" w:rsidP="00AC3922">
      <w:pPr>
        <w:rPr>
          <w:rFonts w:cstheme="minorHAnsi"/>
          <w:color w:val="00B0F0"/>
          <w:sz w:val="28"/>
          <w:szCs w:val="28"/>
        </w:rPr>
      </w:pPr>
      <w:r w:rsidRPr="003614C1">
        <w:rPr>
          <w:rFonts w:cstheme="minorHAnsi"/>
          <w:color w:val="00B0F0"/>
          <w:sz w:val="28"/>
          <w:szCs w:val="28"/>
        </w:rPr>
        <w:t>Socials and connecting online</w:t>
      </w:r>
    </w:p>
    <w:p w14:paraId="48082C22" w14:textId="77777777" w:rsidR="00AC3922" w:rsidRPr="003614C1" w:rsidRDefault="00AC3922" w:rsidP="00AC3922">
      <w:pPr>
        <w:rPr>
          <w:rFonts w:cstheme="minorHAnsi"/>
          <w:sz w:val="24"/>
          <w:szCs w:val="24"/>
        </w:rPr>
      </w:pPr>
      <w:r w:rsidRPr="003614C1">
        <w:rPr>
          <w:rFonts w:cstheme="minorHAnsi"/>
          <w:sz w:val="24"/>
          <w:szCs w:val="24"/>
        </w:rPr>
        <w:t>If you chose to communicate with us via social media (</w:t>
      </w:r>
      <w:hyperlink r:id="rId18" w:history="1">
        <w:r w:rsidRPr="003614C1">
          <w:rPr>
            <w:rStyle w:val="Hyperlink"/>
            <w:rFonts w:cstheme="minorHAnsi"/>
            <w:sz w:val="24"/>
            <w:szCs w:val="24"/>
          </w:rPr>
          <w:t>Facebook/Messenger/WhatsApp</w:t>
        </w:r>
      </w:hyperlink>
      <w:r w:rsidRPr="003614C1">
        <w:rPr>
          <w:rFonts w:cstheme="minorHAnsi"/>
          <w:sz w:val="24"/>
          <w:szCs w:val="24"/>
        </w:rPr>
        <w:t xml:space="preserve">, </w:t>
      </w:r>
      <w:hyperlink r:id="rId19" w:history="1">
        <w:r w:rsidRPr="003614C1">
          <w:rPr>
            <w:rStyle w:val="Hyperlink"/>
            <w:rFonts w:cstheme="minorHAnsi"/>
            <w:sz w:val="24"/>
            <w:szCs w:val="24"/>
          </w:rPr>
          <w:t>Twitter/X</w:t>
        </w:r>
      </w:hyperlink>
      <w:r w:rsidRPr="003614C1">
        <w:rPr>
          <w:rFonts w:cstheme="minorHAnsi"/>
          <w:sz w:val="24"/>
          <w:szCs w:val="24"/>
        </w:rPr>
        <w:t xml:space="preserve">,  </w:t>
      </w:r>
      <w:hyperlink r:id="rId20" w:history="1">
        <w:r w:rsidRPr="003614C1">
          <w:rPr>
            <w:rStyle w:val="Hyperlink"/>
            <w:rFonts w:cstheme="minorHAnsi"/>
            <w:sz w:val="24"/>
            <w:szCs w:val="24"/>
          </w:rPr>
          <w:t>Instagram</w:t>
        </w:r>
      </w:hyperlink>
      <w:r w:rsidRPr="003614C1">
        <w:rPr>
          <w:rFonts w:cstheme="minorHAnsi"/>
          <w:sz w:val="24"/>
          <w:szCs w:val="24"/>
        </w:rPr>
        <w:t>) please be aware that your data will also be held and used by the social media provider.  You should ensure you read their privacy notices carefully and agree to their terms and conditions before you contact me in this way.  We will not ask you for sensitive information this way.</w:t>
      </w:r>
    </w:p>
    <w:p w14:paraId="7C91EDE3" w14:textId="77777777" w:rsidR="00AC3922" w:rsidRPr="003614C1" w:rsidRDefault="00AC3922" w:rsidP="00AC3922">
      <w:pPr>
        <w:rPr>
          <w:rFonts w:cstheme="minorHAnsi"/>
          <w:sz w:val="24"/>
          <w:szCs w:val="24"/>
        </w:rPr>
      </w:pPr>
    </w:p>
    <w:p w14:paraId="05601FFE" w14:textId="77777777" w:rsidR="00AC3922" w:rsidRPr="003614C1" w:rsidRDefault="00AC3922" w:rsidP="00AC3922">
      <w:pPr>
        <w:rPr>
          <w:rFonts w:cstheme="minorHAnsi"/>
          <w:color w:val="00B0F0"/>
          <w:sz w:val="28"/>
          <w:szCs w:val="28"/>
        </w:rPr>
      </w:pPr>
      <w:r w:rsidRPr="003614C1">
        <w:rPr>
          <w:rFonts w:cstheme="minorHAnsi"/>
          <w:color w:val="00B0F0"/>
          <w:sz w:val="28"/>
          <w:szCs w:val="28"/>
        </w:rPr>
        <w:t>Where do we store your information and how long do we keep it?</w:t>
      </w:r>
    </w:p>
    <w:p w14:paraId="53B816EF" w14:textId="77777777" w:rsidR="00AC3922" w:rsidRPr="003614C1" w:rsidRDefault="00AC3922" w:rsidP="00AC3922">
      <w:pPr>
        <w:rPr>
          <w:rFonts w:cstheme="minorHAnsi"/>
          <w:sz w:val="24"/>
          <w:szCs w:val="24"/>
        </w:rPr>
      </w:pPr>
      <w:r w:rsidRPr="003614C1">
        <w:rPr>
          <w:rFonts w:cstheme="minorHAnsi"/>
          <w:sz w:val="24"/>
          <w:szCs w:val="24"/>
        </w:rPr>
        <w:t>Your personal data is held securely in the UK and in the EU/USA where appropriate steps have been taken to keep it safe.</w:t>
      </w:r>
    </w:p>
    <w:p w14:paraId="5854A97C" w14:textId="77777777" w:rsidR="00AC3922" w:rsidRPr="003614C1" w:rsidRDefault="00AC3922" w:rsidP="00AC3922">
      <w:pPr>
        <w:rPr>
          <w:rFonts w:cstheme="minorHAnsi"/>
          <w:sz w:val="24"/>
          <w:szCs w:val="24"/>
        </w:rPr>
      </w:pPr>
      <w:r w:rsidRPr="003614C1">
        <w:rPr>
          <w:rFonts w:cstheme="minorHAnsi"/>
          <w:color w:val="7030A0"/>
          <w:sz w:val="24"/>
          <w:szCs w:val="24"/>
        </w:rPr>
        <w:t xml:space="preserve">Staff information </w:t>
      </w:r>
      <w:r w:rsidRPr="003614C1">
        <w:rPr>
          <w:rFonts w:cstheme="minorHAnsi"/>
          <w:sz w:val="24"/>
          <w:szCs w:val="24"/>
        </w:rPr>
        <w:t>is kept for a minimum of six years after you terminate your employment with Harry’s Rainbow.  Pension information will be held for much longer and tax information is held for a minimum of 7 years.</w:t>
      </w:r>
    </w:p>
    <w:p w14:paraId="42F6F202" w14:textId="77777777" w:rsidR="00AC3922" w:rsidRPr="003614C1" w:rsidRDefault="00AC3922" w:rsidP="00AC3922">
      <w:pPr>
        <w:rPr>
          <w:rFonts w:cstheme="minorHAnsi"/>
          <w:sz w:val="24"/>
          <w:szCs w:val="24"/>
        </w:rPr>
      </w:pPr>
      <w:r w:rsidRPr="003614C1">
        <w:rPr>
          <w:rFonts w:cstheme="minorHAnsi"/>
          <w:color w:val="0070C0"/>
          <w:sz w:val="24"/>
          <w:szCs w:val="24"/>
        </w:rPr>
        <w:lastRenderedPageBreak/>
        <w:t xml:space="preserve">Volunteer information </w:t>
      </w:r>
      <w:r w:rsidRPr="003614C1">
        <w:rPr>
          <w:rFonts w:cstheme="minorHAnsi"/>
          <w:sz w:val="24"/>
          <w:szCs w:val="24"/>
        </w:rPr>
        <w:t>will usually be held for no more than six years after you terminate your volunteering with us.  Any payments information is held for 7 years from the year of the payment for tax and accounting purposes.</w:t>
      </w:r>
    </w:p>
    <w:p w14:paraId="16AF0927" w14:textId="77777777" w:rsidR="00AC3922" w:rsidRPr="003614C1" w:rsidRDefault="00AC3922" w:rsidP="00AC3922">
      <w:pPr>
        <w:rPr>
          <w:rFonts w:cstheme="minorHAnsi"/>
          <w:sz w:val="24"/>
          <w:szCs w:val="24"/>
        </w:rPr>
      </w:pPr>
      <w:r w:rsidRPr="003614C1">
        <w:rPr>
          <w:rFonts w:cstheme="minorHAnsi"/>
          <w:color w:val="00B050"/>
          <w:sz w:val="24"/>
          <w:szCs w:val="24"/>
        </w:rPr>
        <w:t xml:space="preserve">Supporter information </w:t>
      </w:r>
      <w:r w:rsidRPr="003614C1">
        <w:rPr>
          <w:rFonts w:cstheme="minorHAnsi"/>
          <w:sz w:val="24"/>
          <w:szCs w:val="24"/>
        </w:rPr>
        <w:t xml:space="preserve">is held for no more than 7 years after your last donation or fundraising event for us and you can ask us not to contact you or hold other information of a non financial purpose at any time. </w:t>
      </w:r>
    </w:p>
    <w:p w14:paraId="53FEC926" w14:textId="77777777" w:rsidR="00AC3922" w:rsidRPr="003614C1" w:rsidRDefault="00AC3922" w:rsidP="00AC3922">
      <w:pPr>
        <w:rPr>
          <w:rFonts w:cstheme="minorHAnsi"/>
          <w:sz w:val="24"/>
          <w:szCs w:val="24"/>
        </w:rPr>
      </w:pPr>
    </w:p>
    <w:p w14:paraId="7077A88B" w14:textId="77777777" w:rsidR="00AC3922" w:rsidRPr="003614C1" w:rsidRDefault="00AC3922" w:rsidP="00AC3922">
      <w:pPr>
        <w:rPr>
          <w:rFonts w:cstheme="minorHAnsi"/>
          <w:color w:val="00B0F0"/>
          <w:sz w:val="28"/>
          <w:szCs w:val="28"/>
        </w:rPr>
      </w:pPr>
      <w:r w:rsidRPr="003614C1">
        <w:rPr>
          <w:rFonts w:cstheme="minorHAnsi"/>
          <w:color w:val="00B0F0"/>
          <w:sz w:val="28"/>
          <w:szCs w:val="28"/>
        </w:rPr>
        <w:t>Your rights and complaints</w:t>
      </w:r>
    </w:p>
    <w:p w14:paraId="3989D25C" w14:textId="77777777" w:rsidR="00AC3922" w:rsidRPr="003614C1" w:rsidRDefault="00AC3922" w:rsidP="00AC3922">
      <w:pPr>
        <w:rPr>
          <w:rFonts w:cstheme="minorHAnsi"/>
          <w:sz w:val="24"/>
          <w:szCs w:val="24"/>
        </w:rPr>
      </w:pPr>
      <w:r w:rsidRPr="003614C1">
        <w:rPr>
          <w:rFonts w:cstheme="minorHAnsi"/>
          <w:sz w:val="24"/>
          <w:szCs w:val="24"/>
        </w:rPr>
        <w:t xml:space="preserve">You have a number of rights over the use of your personal information.  You can find out about that here: </w:t>
      </w:r>
      <w:hyperlink r:id="rId21" w:history="1">
        <w:r w:rsidRPr="003614C1">
          <w:rPr>
            <w:rStyle w:val="Hyperlink"/>
            <w:rFonts w:cstheme="minorHAnsi"/>
            <w:sz w:val="24"/>
            <w:szCs w:val="24"/>
          </w:rPr>
          <w:t>For the public | ICO</w:t>
        </w:r>
      </w:hyperlink>
      <w:r w:rsidRPr="003614C1">
        <w:rPr>
          <w:rFonts w:cstheme="minorHAnsi"/>
          <w:sz w:val="24"/>
          <w:szCs w:val="24"/>
        </w:rPr>
        <w:t>.  If you want to speak to us about your rights, how you exercise them, or have any complaint about how we use your personal information you can contact us using the details at the top of this notice.</w:t>
      </w:r>
    </w:p>
    <w:p w14:paraId="7757E29E" w14:textId="77777777" w:rsidR="00AC3922" w:rsidRPr="003614C1" w:rsidRDefault="00AC3922" w:rsidP="00AC3922">
      <w:pPr>
        <w:rPr>
          <w:rFonts w:cstheme="minorHAnsi"/>
          <w:sz w:val="24"/>
          <w:szCs w:val="24"/>
        </w:rPr>
      </w:pPr>
      <w:r w:rsidRPr="003614C1">
        <w:rPr>
          <w:rFonts w:cstheme="minorHAnsi"/>
          <w:sz w:val="24"/>
          <w:szCs w:val="24"/>
        </w:rPr>
        <w:t xml:space="preserve">You have the right to </w:t>
      </w:r>
      <w:hyperlink r:id="rId22" w:history="1">
        <w:r w:rsidRPr="003614C1">
          <w:rPr>
            <w:rStyle w:val="Hyperlink"/>
            <w:rFonts w:cstheme="minorHAnsi"/>
            <w:sz w:val="24"/>
            <w:szCs w:val="24"/>
          </w:rPr>
          <w:t>complain to the Information Commissioner</w:t>
        </w:r>
      </w:hyperlink>
      <w:r w:rsidRPr="003614C1">
        <w:rPr>
          <w:rFonts w:cstheme="minorHAnsi"/>
          <w:sz w:val="24"/>
          <w:szCs w:val="24"/>
        </w:rPr>
        <w:t xml:space="preserve"> if you are unhappy with the way we use your data, but they will expect you to try to resolve any issue with us first.</w:t>
      </w:r>
    </w:p>
    <w:p w14:paraId="7AB938ED" w14:textId="77777777" w:rsidR="00B871BA" w:rsidRPr="003614C1" w:rsidRDefault="00B871BA" w:rsidP="00AC3922">
      <w:pPr>
        <w:rPr>
          <w:rFonts w:cstheme="minorHAnsi"/>
          <w:sz w:val="24"/>
          <w:szCs w:val="24"/>
        </w:rPr>
      </w:pPr>
    </w:p>
    <w:sectPr w:rsidR="00B871BA" w:rsidRPr="003614C1">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9E431" w14:textId="77777777" w:rsidR="00673F89" w:rsidRDefault="00673F89" w:rsidP="005F11C9">
      <w:pPr>
        <w:spacing w:after="0" w:line="240" w:lineRule="auto"/>
      </w:pPr>
      <w:r>
        <w:separator/>
      </w:r>
    </w:p>
  </w:endnote>
  <w:endnote w:type="continuationSeparator" w:id="0">
    <w:p w14:paraId="466A205B" w14:textId="77777777" w:rsidR="00673F89" w:rsidRDefault="00673F89" w:rsidP="005F1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48"/>
      <w:gridCol w:w="4708"/>
    </w:tblGrid>
    <w:tr w:rsidR="004234A5" w14:paraId="40BBD391" w14:textId="77777777" w:rsidTr="00DA6054">
      <w:trPr>
        <w:trHeight w:val="279"/>
        <w:jc w:val="center"/>
      </w:trPr>
      <w:tc>
        <w:tcPr>
          <w:tcW w:w="4648" w:type="dxa"/>
          <w:tcBorders>
            <w:top w:val="single" w:sz="24" w:space="0" w:color="515151"/>
            <w:left w:val="single" w:sz="24" w:space="0" w:color="51515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291E5FB" w14:textId="77777777" w:rsidR="004234A5" w:rsidRDefault="004234A5" w:rsidP="004234A5">
          <w:pPr>
            <w:pStyle w:val="TableStyle2"/>
            <w:jc w:val="center"/>
            <w:rPr>
              <w:color w:val="000000" w:themeColor="text1"/>
            </w:rPr>
          </w:pPr>
          <w:r w:rsidRPr="6BE9C37B">
            <w:rPr>
              <w:color w:val="000000" w:themeColor="text1"/>
            </w:rPr>
            <w:t xml:space="preserve">Owner: </w:t>
          </w:r>
        </w:p>
      </w:tc>
      <w:tc>
        <w:tcPr>
          <w:tcW w:w="4708" w:type="dxa"/>
          <w:tcBorders>
            <w:top w:val="single" w:sz="24" w:space="0" w:color="51515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230AF25" w14:textId="77777777" w:rsidR="004234A5" w:rsidRDefault="004234A5" w:rsidP="004234A5">
          <w:pPr>
            <w:pStyle w:val="TableStyle2"/>
            <w:jc w:val="center"/>
          </w:pPr>
          <w:r>
            <w:t xml:space="preserve">Approval Date: </w:t>
          </w:r>
        </w:p>
      </w:tc>
    </w:tr>
    <w:tr w:rsidR="004234A5" w14:paraId="2717D1A7" w14:textId="77777777" w:rsidTr="00DA6054">
      <w:trPr>
        <w:trHeight w:val="279"/>
        <w:jc w:val="center"/>
      </w:trPr>
      <w:tc>
        <w:tcPr>
          <w:tcW w:w="4648" w:type="dxa"/>
          <w:tcBorders>
            <w:top w:val="single" w:sz="2" w:space="0" w:color="000000" w:themeColor="text1"/>
            <w:left w:val="single" w:sz="24" w:space="0" w:color="515151"/>
            <w:bottom w:val="single" w:sz="24" w:space="0" w:color="515151"/>
            <w:right w:val="single" w:sz="2" w:space="0" w:color="000000" w:themeColor="text1"/>
          </w:tcBorders>
          <w:shd w:val="clear" w:color="auto" w:fill="EEEEEE"/>
          <w:tcMar>
            <w:top w:w="80" w:type="dxa"/>
            <w:left w:w="80" w:type="dxa"/>
            <w:bottom w:w="80" w:type="dxa"/>
            <w:right w:w="80" w:type="dxa"/>
          </w:tcMar>
        </w:tcPr>
        <w:p w14:paraId="00B03334" w14:textId="77777777" w:rsidR="004234A5" w:rsidRDefault="004234A5" w:rsidP="004234A5">
          <w:pPr>
            <w:pStyle w:val="TableStyle2"/>
            <w:jc w:val="center"/>
          </w:pPr>
          <w:r>
            <w:t xml:space="preserve">Approved by: </w:t>
          </w:r>
        </w:p>
      </w:tc>
      <w:tc>
        <w:tcPr>
          <w:tcW w:w="4708" w:type="dxa"/>
          <w:tcBorders>
            <w:top w:val="single" w:sz="2" w:space="0" w:color="000000" w:themeColor="text1"/>
            <w:left w:val="single" w:sz="2" w:space="0" w:color="000000" w:themeColor="text1"/>
            <w:bottom w:val="single" w:sz="24" w:space="0" w:color="515151"/>
            <w:right w:val="single" w:sz="2" w:space="0" w:color="000000" w:themeColor="text1"/>
          </w:tcBorders>
          <w:shd w:val="clear" w:color="auto" w:fill="EEEEEE"/>
          <w:tcMar>
            <w:top w:w="80" w:type="dxa"/>
            <w:left w:w="80" w:type="dxa"/>
            <w:bottom w:w="80" w:type="dxa"/>
            <w:right w:w="80" w:type="dxa"/>
          </w:tcMar>
        </w:tcPr>
        <w:p w14:paraId="02A8F6FC" w14:textId="77777777" w:rsidR="004234A5" w:rsidRDefault="004234A5" w:rsidP="004234A5">
          <w:pPr>
            <w:pStyle w:val="TableStyle2"/>
            <w:jc w:val="center"/>
          </w:pPr>
          <w:r>
            <w:t xml:space="preserve">Next Review Date: </w:t>
          </w:r>
        </w:p>
      </w:tc>
    </w:tr>
  </w:tbl>
  <w:p w14:paraId="57D2CA2B" w14:textId="77777777" w:rsidR="004234A5" w:rsidRDefault="00423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3F797" w14:textId="77777777" w:rsidR="00673F89" w:rsidRDefault="00673F89" w:rsidP="005F11C9">
      <w:pPr>
        <w:spacing w:after="0" w:line="240" w:lineRule="auto"/>
      </w:pPr>
      <w:r>
        <w:separator/>
      </w:r>
    </w:p>
  </w:footnote>
  <w:footnote w:type="continuationSeparator" w:id="0">
    <w:p w14:paraId="1D61F63B" w14:textId="77777777" w:rsidR="00673F89" w:rsidRDefault="00673F89" w:rsidP="005F1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82825" w14:textId="77777777" w:rsidR="000C4601" w:rsidRPr="000C4601" w:rsidRDefault="004234A5" w:rsidP="000C460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6CBD4A06" wp14:editId="34CDC1DD">
          <wp:extent cx="1354667" cy="94537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6340" cy="967476"/>
                  </a:xfrm>
                  <a:prstGeom prst="rect">
                    <a:avLst/>
                  </a:prstGeom>
                </pic:spPr>
              </pic:pic>
            </a:graphicData>
          </a:graphic>
        </wp:inline>
      </w:drawing>
    </w:r>
  </w:p>
  <w:p w14:paraId="7238DEE4" w14:textId="77777777" w:rsidR="005F11C9" w:rsidRDefault="005F11C9">
    <w:pPr>
      <w:pStyle w:val="Header"/>
    </w:pPr>
  </w:p>
  <w:p w14:paraId="0ACBCDAA" w14:textId="77777777" w:rsidR="005F11C9" w:rsidRDefault="005F11C9">
    <w:pPr>
      <w:pStyle w:val="Header"/>
    </w:pPr>
  </w:p>
  <w:p w14:paraId="479D978C" w14:textId="2FBFE964" w:rsidR="005F11C9" w:rsidRPr="005F11C9" w:rsidRDefault="00AC3922" w:rsidP="005F11C9">
    <w:pPr>
      <w:spacing w:after="0" w:line="240" w:lineRule="auto"/>
      <w:rPr>
        <w:rFonts w:ascii="Times New Roman" w:eastAsia="Times New Roman" w:hAnsi="Times New Roman" w:cs="Times New Roman"/>
        <w:sz w:val="24"/>
        <w:szCs w:val="24"/>
        <w:lang w:eastAsia="en-GB"/>
      </w:rPr>
    </w:pPr>
    <w:r>
      <w:rPr>
        <w:rFonts w:ascii="Calibri" w:eastAsia="Times New Roman" w:hAnsi="Calibri" w:cs="Times New Roman"/>
        <w:color w:val="FF0000"/>
        <w:sz w:val="40"/>
        <w:szCs w:val="40"/>
        <w:shd w:val="clear" w:color="auto" w:fill="FFFFFF"/>
        <w:lang w:eastAsia="en-GB"/>
      </w:rPr>
      <w:t>Staff</w:t>
    </w:r>
    <w:r w:rsidR="003614C1">
      <w:rPr>
        <w:rFonts w:ascii="Calibri" w:eastAsia="Times New Roman" w:hAnsi="Calibri" w:cs="Times New Roman"/>
        <w:color w:val="FF0000"/>
        <w:sz w:val="40"/>
        <w:szCs w:val="40"/>
        <w:shd w:val="clear" w:color="auto" w:fill="FFFFFF"/>
        <w:lang w:eastAsia="en-GB"/>
      </w:rPr>
      <w:t>,</w:t>
    </w:r>
    <w:r>
      <w:rPr>
        <w:rFonts w:ascii="Calibri" w:eastAsia="Times New Roman" w:hAnsi="Calibri" w:cs="Times New Roman"/>
        <w:color w:val="FF0000"/>
        <w:sz w:val="40"/>
        <w:szCs w:val="40"/>
        <w:shd w:val="clear" w:color="auto" w:fill="FFFFFF"/>
        <w:lang w:eastAsia="en-GB"/>
      </w:rPr>
      <w:t xml:space="preserve"> Volunteer </w:t>
    </w:r>
    <w:r w:rsidR="003614C1">
      <w:rPr>
        <w:rFonts w:ascii="Calibri" w:eastAsia="Times New Roman" w:hAnsi="Calibri" w:cs="Times New Roman"/>
        <w:color w:val="FF0000"/>
        <w:sz w:val="40"/>
        <w:szCs w:val="40"/>
        <w:shd w:val="clear" w:color="auto" w:fill="FFFFFF"/>
        <w:lang w:eastAsia="en-GB"/>
      </w:rPr>
      <w:t xml:space="preserve">and Supporter </w:t>
    </w:r>
    <w:r>
      <w:rPr>
        <w:rFonts w:ascii="Calibri" w:eastAsia="Times New Roman" w:hAnsi="Calibri" w:cs="Times New Roman"/>
        <w:color w:val="FF0000"/>
        <w:sz w:val="40"/>
        <w:szCs w:val="40"/>
        <w:shd w:val="clear" w:color="auto" w:fill="FFFFFF"/>
        <w:lang w:eastAsia="en-GB"/>
      </w:rPr>
      <w:t>Privacy Notice</w:t>
    </w:r>
  </w:p>
  <w:p w14:paraId="03CBB6D2" w14:textId="77777777" w:rsidR="005F11C9" w:rsidRDefault="005F11C9">
    <w:pPr>
      <w:pStyle w:val="Header"/>
    </w:pPr>
  </w:p>
  <w:p w14:paraId="39314B6A" w14:textId="77777777" w:rsidR="005F11C9" w:rsidRDefault="005F11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22"/>
    <w:rsid w:val="00060676"/>
    <w:rsid w:val="00086ABF"/>
    <w:rsid w:val="000C4601"/>
    <w:rsid w:val="003614C1"/>
    <w:rsid w:val="004234A5"/>
    <w:rsid w:val="005F11C9"/>
    <w:rsid w:val="0065590A"/>
    <w:rsid w:val="00673F89"/>
    <w:rsid w:val="00883DD8"/>
    <w:rsid w:val="009D75BA"/>
    <w:rsid w:val="00AC3922"/>
    <w:rsid w:val="00B871BA"/>
    <w:rsid w:val="00E02EE8"/>
    <w:rsid w:val="00EA660A"/>
    <w:rsid w:val="00EB2699"/>
    <w:rsid w:val="00EE4730"/>
    <w:rsid w:val="00F04A08"/>
    <w:rsid w:val="426E42E1"/>
    <w:rsid w:val="457F5AA2"/>
    <w:rsid w:val="5989E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73F55"/>
  <w15:chartTrackingRefBased/>
  <w15:docId w15:val="{D81B5250-EF91-4BD8-86DC-2E55D215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922"/>
    <w:rPr>
      <w:kern w:val="2"/>
      <w:lang w:val="en-GB"/>
      <w14:ligatures w14:val="standardContextual"/>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F11C9"/>
    <w:pPr>
      <w:tabs>
        <w:tab w:val="center" w:pos="4680"/>
        <w:tab w:val="right" w:pos="9360"/>
      </w:tabs>
      <w:spacing w:after="0" w:line="240" w:lineRule="auto"/>
    </w:pPr>
    <w:rPr>
      <w:kern w:val="0"/>
      <w:lang w:val="en-US"/>
      <w14:ligatures w14:val="none"/>
    </w:rPr>
  </w:style>
  <w:style w:type="character" w:customStyle="1" w:styleId="HeaderChar">
    <w:name w:val="Header Char"/>
    <w:basedOn w:val="DefaultParagraphFont"/>
    <w:link w:val="Header"/>
    <w:uiPriority w:val="99"/>
    <w:rsid w:val="005F11C9"/>
  </w:style>
  <w:style w:type="paragraph" w:styleId="Footer">
    <w:name w:val="footer"/>
    <w:basedOn w:val="Normal"/>
    <w:link w:val="FooterChar"/>
    <w:uiPriority w:val="99"/>
    <w:unhideWhenUsed/>
    <w:rsid w:val="005F11C9"/>
    <w:pPr>
      <w:tabs>
        <w:tab w:val="center" w:pos="4680"/>
        <w:tab w:val="right" w:pos="9360"/>
      </w:tabs>
      <w:spacing w:after="0" w:line="240" w:lineRule="auto"/>
    </w:pPr>
    <w:rPr>
      <w:kern w:val="0"/>
      <w:lang w:val="en-US"/>
      <w14:ligatures w14:val="none"/>
    </w:rPr>
  </w:style>
  <w:style w:type="character" w:customStyle="1" w:styleId="FooterChar">
    <w:name w:val="Footer Char"/>
    <w:basedOn w:val="DefaultParagraphFont"/>
    <w:link w:val="Footer"/>
    <w:uiPriority w:val="99"/>
    <w:rsid w:val="005F11C9"/>
  </w:style>
  <w:style w:type="character" w:customStyle="1" w:styleId="normaltextrun">
    <w:name w:val="normaltextrun"/>
    <w:basedOn w:val="DefaultParagraphFont"/>
    <w:rsid w:val="005F11C9"/>
  </w:style>
  <w:style w:type="character" w:customStyle="1" w:styleId="eop">
    <w:name w:val="eop"/>
    <w:basedOn w:val="DefaultParagraphFont"/>
    <w:rsid w:val="005F11C9"/>
  </w:style>
  <w:style w:type="paragraph" w:customStyle="1" w:styleId="TableStyle2">
    <w:name w:val="Table Style 2"/>
    <w:rsid w:val="004234A5"/>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rPr>
  </w:style>
  <w:style w:type="table" w:styleId="TableGrid">
    <w:name w:val="Table Grid"/>
    <w:basedOn w:val="TableNormal"/>
    <w:uiPriority w:val="39"/>
    <w:rsid w:val="00AC3922"/>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922"/>
    <w:rPr>
      <w:color w:val="0000FF"/>
      <w:u w:val="single"/>
    </w:rPr>
  </w:style>
  <w:style w:type="character" w:styleId="UnresolvedMention">
    <w:name w:val="Unresolved Mention"/>
    <w:basedOn w:val="DefaultParagraphFont"/>
    <w:uiPriority w:val="99"/>
    <w:semiHidden/>
    <w:unhideWhenUsed/>
    <w:rsid w:val="00EE4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92232">
      <w:bodyDiv w:val="1"/>
      <w:marLeft w:val="0"/>
      <w:marRight w:val="0"/>
      <w:marTop w:val="0"/>
      <w:marBottom w:val="0"/>
      <w:divBdr>
        <w:top w:val="none" w:sz="0" w:space="0" w:color="auto"/>
        <w:left w:val="none" w:sz="0" w:space="0" w:color="auto"/>
        <w:bottom w:val="none" w:sz="0" w:space="0" w:color="auto"/>
        <w:right w:val="none" w:sz="0" w:space="0" w:color="auto"/>
      </w:divBdr>
    </w:div>
    <w:div w:id="89315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ripe.com/gb/privacy" TargetMode="External"/><Relationship Id="rId18" Type="http://schemas.openxmlformats.org/officeDocument/2006/relationships/hyperlink" Target="https://www.bing.com/ck/a?!&amp;&amp;p=1dde71902a74ba1fJmltdHM9MTcwMTEyOTYwMCZpZ3VpZD0wMDY5ZjQ4ZC1jMzJjLTY1OGUtMTA0ZC1lNmU5YzIxNDY0M2UmaW5zaWQ9NTE5NQ&amp;ptn=3&amp;ver=2&amp;hsh=3&amp;fclid=0069f48d-c32c-658e-104d-e6e9c214643e&amp;psq=facebook+privacy+policy&amp;u=a1aHR0cHM6Ly93d3cuZmFjZWJvb2suY29tL2Fib3V0L3ByaXZhY3kv&amp;ntb=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co.org.uk/for-the-public/" TargetMode="External"/><Relationship Id="rId7" Type="http://schemas.openxmlformats.org/officeDocument/2006/relationships/footnotes" Target="footnotes.xml"/><Relationship Id="rId12" Type="http://schemas.openxmlformats.org/officeDocument/2006/relationships/hyperlink" Target="https://www.ticketsource.co.uk/kb/terms-of-use/customer-data-privacy-policy" TargetMode="External"/><Relationship Id="rId17" Type="http://schemas.openxmlformats.org/officeDocument/2006/relationships/hyperlink" Target="https://gocardless.com/priva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ventbrite.co.uk/help/en-gb/articles/460838/eventbrite-privacy-policy/" TargetMode="External"/><Relationship Id="rId20" Type="http://schemas.openxmlformats.org/officeDocument/2006/relationships/hyperlink" Target="https://www.bing.com/ck/a?!&amp;&amp;p=fbc080cf0db10bc6JmltdHM9MTcwMTEyOTYwMCZpZ3VpZD0wMDY5ZjQ4ZC1jMzJjLTY1OGUtMTA0ZC1lNmU5YzIxNDY0M2UmaW5zaWQ9NTIwMw&amp;ptn=3&amp;ver=2&amp;hsh=3&amp;fclid=0069f48d-c32c-658e-104d-e6e9c214643e&amp;psq=instagram+privacy+policy&amp;u=a1aHR0cHM6Ly9hYm91dC5pbnN0YWdyYW0uY29tL3NhZmV0eQ&amp;ntb=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nva.com/policies/privacy-policy/?msockid=0069f48dc32c658e104de6e9c214643e"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norfy.com/privacy-notice" TargetMode="External"/><Relationship Id="rId23" Type="http://schemas.openxmlformats.org/officeDocument/2006/relationships/header" Target="header1.xml"/><Relationship Id="rId10" Type="http://schemas.openxmlformats.org/officeDocument/2006/relationships/hyperlink" Target="https://rhinoanalytics.co.uk/privacy-policy/" TargetMode="External"/><Relationship Id="rId19" Type="http://schemas.openxmlformats.org/officeDocument/2006/relationships/hyperlink" Target="https://cdn.cms-twdigitalassets.com/content/dam/legal-twitter/site-assets/privacy-june-18th-2020/Twitter_Privacy_Policy_EN.pdf" TargetMode="External"/><Relationship Id="rId4" Type="http://schemas.openxmlformats.org/officeDocument/2006/relationships/styles" Target="styles.xml"/><Relationship Id="rId9" Type="http://schemas.openxmlformats.org/officeDocument/2006/relationships/hyperlink" Target="mailto:dataprotection@harrysrainbow.co.uk" TargetMode="External"/><Relationship Id="rId14" Type="http://schemas.openxmlformats.org/officeDocument/2006/relationships/hyperlink" Target="https://www.paypal.com/myaccount/privacy/privacyhub" TargetMode="External"/><Relationship Id="rId22" Type="http://schemas.openxmlformats.org/officeDocument/2006/relationships/hyperlink" Target="https://ico.org.uk/make-a-compla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AppData\Local\Microsoft\Windows\INetCache\Content.Outlook\NEQV4LGR\Policy%20Template%20CI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62C6AA7FFDB49BB76D2D9B78ED07B" ma:contentTypeVersion="13" ma:contentTypeDescription="Create a new document." ma:contentTypeScope="" ma:versionID="6260adf37de852f1eba0939d76af26ad">
  <xsd:schema xmlns:xsd="http://www.w3.org/2001/XMLSchema" xmlns:xs="http://www.w3.org/2001/XMLSchema" xmlns:p="http://schemas.microsoft.com/office/2006/metadata/properties" xmlns:ns2="ff001e49-b958-4c9d-99ec-fff99679407d" xmlns:ns3="90da4ca2-3cd9-4839-9f47-79be62daae06" targetNamespace="http://schemas.microsoft.com/office/2006/metadata/properties" ma:root="true" ma:fieldsID="5a0db57c96b25fa98f1cdf107f948d91" ns2:_="" ns3:_="">
    <xsd:import namespace="ff001e49-b958-4c9d-99ec-fff99679407d"/>
    <xsd:import namespace="90da4ca2-3cd9-4839-9f47-79be62daae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01e49-b958-4c9d-99ec-fff996794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a4ca2-3cd9-4839-9f47-79be62daae0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48992-FB3B-4D24-A67D-6C4824CBB41E}">
  <ds:schemaRefs>
    <ds:schemaRef ds:uri="http://schemas.microsoft.com/sharepoint/v3/contenttype/forms"/>
  </ds:schemaRefs>
</ds:datastoreItem>
</file>

<file path=customXml/itemProps2.xml><?xml version="1.0" encoding="utf-8"?>
<ds:datastoreItem xmlns:ds="http://schemas.openxmlformats.org/officeDocument/2006/customXml" ds:itemID="{83B38FC4-58EF-4282-B4AF-90CF26E14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01e49-b958-4c9d-99ec-fff99679407d"/>
    <ds:schemaRef ds:uri="90da4ca2-3cd9-4839-9f47-79be62daa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B1881-3F95-4BE9-89E7-E771757FAA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Policy Template CIO</Template>
  <TotalTime>11</TotalTime>
  <Pages>6</Pages>
  <Words>1357</Words>
  <Characters>7738</Characters>
  <Application>Microsoft Office Word</Application>
  <DocSecurity>0</DocSecurity>
  <Lines>64</Lines>
  <Paragraphs>18</Paragraphs>
  <ScaleCrop>false</ScaleCrop>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Squires</dc:creator>
  <cp:keywords/>
  <dc:description/>
  <cp:lastModifiedBy>Kirsty Squires</cp:lastModifiedBy>
  <cp:revision>3</cp:revision>
  <dcterms:created xsi:type="dcterms:W3CDTF">2024-09-17T15:04:00Z</dcterms:created>
  <dcterms:modified xsi:type="dcterms:W3CDTF">2025-04-01T12:54:00Z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0x010100AC862C6AA7FFDB49BB76D2D9B78ED07B</vt:lpwstr>
  </property>
</Properties>
</file>